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:rsidRPr="006B0A22" w14:paraId="61CD8B1B" w14:textId="77777777" w:rsidTr="007B0C50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F6F7CA2" w14:textId="77777777" w:rsidR="0076400B" w:rsidRPr="006B0A22" w:rsidRDefault="0076400B" w:rsidP="007B0C50">
            <w:pPr>
              <w:pStyle w:val="Month"/>
              <w:jc w:val="center"/>
              <w:rPr>
                <w:rFonts w:ascii="Algerian" w:hAnsi="Algerian"/>
              </w:rPr>
            </w:pPr>
            <w:r w:rsidRPr="006B0A22">
              <w:rPr>
                <w:rFonts w:ascii="Algerian" w:hAnsi="Algerian"/>
              </w:rPr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30D56F3" w14:textId="77777777" w:rsidR="0076400B" w:rsidRPr="006B0A22" w:rsidRDefault="00A87856" w:rsidP="007B0C50">
            <w:pPr>
              <w:pStyle w:val="Year"/>
              <w:jc w:val="center"/>
              <w:rPr>
                <w:rFonts w:ascii="Algerian" w:hAnsi="Algerian"/>
              </w:rPr>
            </w:pPr>
            <w:r w:rsidRPr="006B0A22">
              <w:rPr>
                <w:rFonts w:ascii="Algerian" w:hAnsi="Algerian"/>
              </w:rPr>
              <w:t>2026</w:t>
            </w:r>
          </w:p>
        </w:tc>
      </w:tr>
      <w:tr w:rsidR="0076400B" w14:paraId="6D9E3868" w14:textId="77777777" w:rsidTr="007B0C50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55E7B21" w14:textId="77777777" w:rsidR="0076400B" w:rsidRDefault="0076400B" w:rsidP="007B0C50">
            <w:pPr>
              <w:pStyle w:val="NoSpacing"/>
              <w:jc w:val="center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A65F2E" w14:textId="77777777" w:rsidR="0076400B" w:rsidRDefault="0076400B" w:rsidP="007B0C50">
            <w:pPr>
              <w:pStyle w:val="NoSpacing"/>
              <w:jc w:val="center"/>
            </w:pPr>
          </w:p>
        </w:tc>
      </w:tr>
      <w:tr w:rsidR="00C0767A" w14:paraId="26A352A3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9E6DFAC" w14:textId="77777777" w:rsidR="00C0767A" w:rsidRDefault="00334E3F" w:rsidP="007B0C50">
            <w:pPr>
              <w:pStyle w:val="Days"/>
            </w:pPr>
            <w:sdt>
              <w:sdtPr>
                <w:id w:val="-1553761721"/>
                <w:placeholder>
                  <w:docPart w:val="EE70A7274C3142409067BA150ECAA6F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91FA6EB" w14:textId="77777777" w:rsidR="00C0767A" w:rsidRDefault="00334E3F" w:rsidP="007B0C50">
            <w:pPr>
              <w:pStyle w:val="Days"/>
            </w:pPr>
            <w:sdt>
              <w:sdtPr>
                <w:id w:val="1251081738"/>
                <w:placeholder>
                  <w:docPart w:val="29280191355C4CAABCF7F4E2AB1C554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E53729E" w14:textId="77777777" w:rsidR="00C0767A" w:rsidRDefault="00334E3F" w:rsidP="007B0C50">
            <w:pPr>
              <w:pStyle w:val="Days"/>
            </w:pPr>
            <w:sdt>
              <w:sdtPr>
                <w:id w:val="902867685"/>
                <w:placeholder>
                  <w:docPart w:val="C721095D4D2541BBA63288A28E81DFDD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260EACB" w14:textId="77777777" w:rsidR="00C0767A" w:rsidRDefault="00334E3F" w:rsidP="007B0C50">
            <w:pPr>
              <w:pStyle w:val="Days"/>
            </w:pPr>
            <w:sdt>
              <w:sdtPr>
                <w:id w:val="1878502411"/>
                <w:placeholder>
                  <w:docPart w:val="947F532A92354EFEA5CBAC200937E4A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B1C4DF4" w14:textId="77777777" w:rsidR="00C0767A" w:rsidRDefault="00334E3F" w:rsidP="007B0C50">
            <w:pPr>
              <w:pStyle w:val="Days"/>
            </w:pPr>
            <w:sdt>
              <w:sdtPr>
                <w:id w:val="1940021769"/>
                <w:placeholder>
                  <w:docPart w:val="8A3991918E22412495754F772A4F7B2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7E76C2C" w14:textId="77777777" w:rsidR="00C0767A" w:rsidRDefault="00334E3F" w:rsidP="007B0C50">
            <w:pPr>
              <w:pStyle w:val="Days"/>
            </w:pPr>
            <w:sdt>
              <w:sdtPr>
                <w:id w:val="1389991667"/>
                <w:placeholder>
                  <w:docPart w:val="B2F278C8CDF741BFBC74FF1B5219F9A7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42DA86E" w14:textId="77777777" w:rsidR="00C0767A" w:rsidRDefault="00334E3F" w:rsidP="007B0C50">
            <w:pPr>
              <w:pStyle w:val="Days"/>
            </w:pPr>
            <w:sdt>
              <w:sdtPr>
                <w:id w:val="1183400956"/>
                <w:placeholder>
                  <w:docPart w:val="C0E5A14171C946509166AE1E1D57DF6B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A87856" w14:paraId="5320FA79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A6066A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50EA20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328A65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40414" w14:textId="77777777" w:rsidR="00A87856" w:rsidRDefault="00A87856" w:rsidP="007B0C50">
            <w:pPr>
              <w:pStyle w:val="Dates"/>
              <w:jc w:val="center"/>
            </w:pPr>
            <w:r w:rsidRPr="00AC0E73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D66BB" w14:textId="77777777" w:rsidR="00A87856" w:rsidRDefault="00A87856" w:rsidP="007B0C50">
            <w:pPr>
              <w:pStyle w:val="Dates"/>
              <w:jc w:val="center"/>
            </w:pPr>
            <w:r w:rsidRPr="00AC0E73">
              <w:t>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AEA41" w14:textId="77777777" w:rsidR="00A87856" w:rsidRDefault="00A87856" w:rsidP="007B0C50">
            <w:pPr>
              <w:pStyle w:val="Dates"/>
              <w:jc w:val="center"/>
            </w:pPr>
            <w:r w:rsidRPr="00AC0E73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A97CAD" w14:textId="77777777" w:rsidR="00A87856" w:rsidRDefault="00A87856" w:rsidP="007B0C50">
            <w:pPr>
              <w:pStyle w:val="Dates"/>
              <w:jc w:val="center"/>
            </w:pPr>
            <w:r w:rsidRPr="00AC0E73">
              <w:t>4</w:t>
            </w:r>
          </w:p>
        </w:tc>
      </w:tr>
      <w:tr w:rsidR="00A87856" w14:paraId="1573C59C" w14:textId="77777777" w:rsidTr="007B0C5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5D717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94CBF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2087D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1C79BB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76B801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7DB344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52F451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7077EC22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70A0A8" w14:textId="77777777" w:rsidR="00A87856" w:rsidRDefault="00A87856" w:rsidP="007B0C50">
            <w:pPr>
              <w:pStyle w:val="Dates"/>
              <w:jc w:val="center"/>
            </w:pPr>
            <w:r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CFFC3D" w14:textId="77777777" w:rsidR="00A87856" w:rsidRDefault="00A87856" w:rsidP="007B0C50">
            <w:pPr>
              <w:pStyle w:val="Dates"/>
              <w:jc w:val="center"/>
            </w:pPr>
            <w:r w:rsidRPr="00AC0E73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0C7444" w14:textId="77777777" w:rsidR="00A87856" w:rsidRDefault="00A87856" w:rsidP="007B0C50">
            <w:pPr>
              <w:pStyle w:val="Dates"/>
              <w:jc w:val="center"/>
            </w:pPr>
            <w:r w:rsidRPr="00AC0E73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D5592D" w14:textId="77777777" w:rsidR="00A87856" w:rsidRDefault="00A87856" w:rsidP="007B0C50">
            <w:pPr>
              <w:pStyle w:val="Dates"/>
              <w:jc w:val="center"/>
            </w:pPr>
            <w:r w:rsidRPr="00AC0E73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CAF295" w14:textId="77777777" w:rsidR="00A87856" w:rsidRDefault="00A87856" w:rsidP="007B0C50">
            <w:pPr>
              <w:pStyle w:val="Dates"/>
              <w:jc w:val="center"/>
            </w:pPr>
            <w:r w:rsidRPr="00AC0E73">
              <w:t>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C912CC" w14:textId="77777777" w:rsidR="00A87856" w:rsidRDefault="00A87856" w:rsidP="007B0C50">
            <w:pPr>
              <w:pStyle w:val="Dates"/>
              <w:jc w:val="center"/>
            </w:pPr>
            <w:r w:rsidRPr="00AC0E73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E2FFB1" w14:textId="77777777" w:rsidR="00A87856" w:rsidRDefault="00A87856" w:rsidP="007B0C50">
            <w:pPr>
              <w:pStyle w:val="Dates"/>
              <w:jc w:val="center"/>
            </w:pPr>
            <w:r w:rsidRPr="00AC0E73">
              <w:t>11</w:t>
            </w:r>
          </w:p>
        </w:tc>
      </w:tr>
      <w:tr w:rsidR="00A87856" w14:paraId="235C4A4A" w14:textId="77777777" w:rsidTr="007B0C5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AAD574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CB9BC9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241CED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767EB3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E76143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AFEB6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5A6EE0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768AF214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9AB43A" w14:textId="77777777" w:rsidR="00A87856" w:rsidRDefault="00A87856" w:rsidP="007B0C50">
            <w:pPr>
              <w:pStyle w:val="Dates"/>
              <w:jc w:val="center"/>
            </w:pPr>
            <w:r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00E984" w14:textId="77777777" w:rsidR="00A87856" w:rsidRDefault="00A87856" w:rsidP="007B0C50">
            <w:pPr>
              <w:pStyle w:val="Dates"/>
              <w:jc w:val="center"/>
            </w:pPr>
            <w:r w:rsidRPr="00AC0E73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0B3BA0" w14:textId="77777777" w:rsidR="00A87856" w:rsidRDefault="00A87856" w:rsidP="007B0C50">
            <w:pPr>
              <w:pStyle w:val="Dates"/>
              <w:jc w:val="center"/>
            </w:pPr>
            <w:r w:rsidRPr="00AC0E73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FB5EB0" w14:textId="77777777" w:rsidR="00A87856" w:rsidRDefault="00A87856" w:rsidP="007B0C50">
            <w:pPr>
              <w:pStyle w:val="Dates"/>
              <w:jc w:val="center"/>
            </w:pPr>
            <w:r w:rsidRPr="00AC0E73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6C5FA0" w14:textId="77777777" w:rsidR="00A87856" w:rsidRDefault="00A87856" w:rsidP="007B0C50">
            <w:pPr>
              <w:pStyle w:val="Dates"/>
              <w:jc w:val="center"/>
            </w:pPr>
            <w:r w:rsidRPr="00AC0E73">
              <w:t>16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9D6739" w14:textId="77777777" w:rsidR="00A87856" w:rsidRDefault="00A87856" w:rsidP="007B0C50">
            <w:pPr>
              <w:pStyle w:val="Dates"/>
              <w:jc w:val="center"/>
            </w:pPr>
            <w:r w:rsidRPr="00AC0E73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DD756" w14:textId="77777777" w:rsidR="00A87856" w:rsidRDefault="00A87856" w:rsidP="007B0C50">
            <w:pPr>
              <w:pStyle w:val="Dates"/>
              <w:jc w:val="center"/>
            </w:pPr>
            <w:r w:rsidRPr="00AC0E73">
              <w:t>18</w:t>
            </w:r>
          </w:p>
        </w:tc>
      </w:tr>
      <w:tr w:rsidR="00A87856" w14:paraId="4CFE7D81" w14:textId="77777777" w:rsidTr="007B0C5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75E26D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7C3E80" w14:textId="3FB63723" w:rsidR="00A87856" w:rsidRPr="003959F9" w:rsidRDefault="00D2021B" w:rsidP="007B0C50">
            <w:pPr>
              <w:pStyle w:val="Date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59F9">
              <w:rPr>
                <w:b/>
                <w:bCs/>
                <w:i/>
                <w:iCs/>
                <w:sz w:val="22"/>
                <w:szCs w:val="22"/>
              </w:rPr>
              <w:t>PRACTICES START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76723E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981C7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C46D2E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9D7F4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28096D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1B291C67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218EB6" w14:textId="77777777" w:rsidR="00A87856" w:rsidRDefault="00A87856" w:rsidP="007B0C50">
            <w:pPr>
              <w:pStyle w:val="Dates"/>
              <w:jc w:val="center"/>
            </w:pPr>
            <w:r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6CB595" w14:textId="77777777" w:rsidR="00A87856" w:rsidRDefault="00A87856" w:rsidP="007B0C50">
            <w:pPr>
              <w:pStyle w:val="Dates"/>
              <w:jc w:val="center"/>
            </w:pPr>
            <w:r w:rsidRPr="00AC0E73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7EEA52" w14:textId="77777777" w:rsidR="00A87856" w:rsidRDefault="00A87856" w:rsidP="007B0C50">
            <w:pPr>
              <w:pStyle w:val="Dates"/>
              <w:jc w:val="center"/>
            </w:pPr>
            <w:r w:rsidRPr="00AC0E73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F039C9" w14:textId="77777777" w:rsidR="00A87856" w:rsidRDefault="00A87856" w:rsidP="007B0C50">
            <w:pPr>
              <w:pStyle w:val="Dates"/>
              <w:jc w:val="center"/>
            </w:pPr>
            <w:r w:rsidRPr="00AC0E73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E5A05F" w14:textId="77777777" w:rsidR="00A87856" w:rsidRDefault="00A87856" w:rsidP="007B0C50">
            <w:pPr>
              <w:pStyle w:val="Dates"/>
              <w:jc w:val="center"/>
            </w:pPr>
            <w:r w:rsidRPr="00AC0E73">
              <w:t>23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4639DF" w14:textId="77777777" w:rsidR="00A87856" w:rsidRDefault="00A87856" w:rsidP="007B0C50">
            <w:pPr>
              <w:pStyle w:val="Dates"/>
              <w:jc w:val="center"/>
            </w:pPr>
            <w:r w:rsidRPr="00AC0E73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27064A" w14:textId="77777777" w:rsidR="00A87856" w:rsidRDefault="00A87856" w:rsidP="007B0C50">
            <w:pPr>
              <w:pStyle w:val="Dates"/>
              <w:jc w:val="center"/>
            </w:pPr>
            <w:r w:rsidRPr="00AC0E73">
              <w:t>25</w:t>
            </w:r>
          </w:p>
        </w:tc>
      </w:tr>
      <w:tr w:rsidR="00A87856" w14:paraId="56E45B0A" w14:textId="77777777" w:rsidTr="007B0C5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3354E4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4C6E85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38A6EE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6E591" w14:textId="356C757C" w:rsidR="0077462A" w:rsidRDefault="00DA44D4" w:rsidP="00692D7A">
            <w:pPr>
              <w:pStyle w:val="Dates"/>
              <w:jc w:val="center"/>
            </w:pPr>
            <w:r>
              <w:t>D1 @ P</w:t>
            </w:r>
          </w:p>
          <w:p w14:paraId="1668BE4C" w14:textId="76F358B0" w:rsidR="00692D7A" w:rsidRDefault="00DA44D4" w:rsidP="00692D7A">
            <w:pPr>
              <w:pStyle w:val="Dates"/>
              <w:jc w:val="center"/>
            </w:pPr>
            <w:r>
              <w:t>D2 @ W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59282D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671386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64D8F8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0A5DB661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56A46" w14:textId="77777777" w:rsidR="00A87856" w:rsidRDefault="00A87856" w:rsidP="007B0C50">
            <w:pPr>
              <w:pStyle w:val="Dates"/>
              <w:jc w:val="center"/>
            </w:pPr>
            <w:r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AB886" w14:textId="77777777" w:rsidR="00A87856" w:rsidRDefault="00A87856" w:rsidP="007B0C50">
            <w:pPr>
              <w:pStyle w:val="Dates"/>
              <w:jc w:val="center"/>
            </w:pPr>
            <w:r w:rsidRPr="00AC0E73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5D641" w14:textId="77777777" w:rsidR="00A87856" w:rsidRDefault="00A87856" w:rsidP="007B0C50">
            <w:pPr>
              <w:pStyle w:val="Dates"/>
              <w:jc w:val="center"/>
            </w:pPr>
            <w:r w:rsidRPr="00AC0E73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4952D4" w14:textId="77777777" w:rsidR="00A87856" w:rsidRDefault="00A87856" w:rsidP="007B0C50">
            <w:pPr>
              <w:pStyle w:val="Dates"/>
              <w:jc w:val="center"/>
            </w:pPr>
            <w:r w:rsidRPr="00AC0E73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FB7956" w14:textId="77777777" w:rsidR="00A87856" w:rsidRDefault="00A87856" w:rsidP="007B0C50">
            <w:pPr>
              <w:pStyle w:val="Dates"/>
              <w:jc w:val="center"/>
            </w:pPr>
            <w:r w:rsidRPr="00AC0E73">
              <w:t>30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6ACEDB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8E6FA5" w14:textId="77777777" w:rsidR="00A87856" w:rsidRDefault="00A87856" w:rsidP="007B0C50">
            <w:pPr>
              <w:pStyle w:val="Dates"/>
              <w:jc w:val="center"/>
            </w:pPr>
          </w:p>
        </w:tc>
      </w:tr>
      <w:tr w:rsidR="0076400B" w14:paraId="26EDC6CF" w14:textId="77777777" w:rsidTr="007B0C5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A6BDF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2C060" w14:textId="594A9EDE" w:rsidR="0076400B" w:rsidRDefault="00C94A27" w:rsidP="007B0C50">
            <w:pPr>
              <w:pStyle w:val="Dates"/>
              <w:jc w:val="center"/>
            </w:pPr>
            <w:r>
              <w:t xml:space="preserve">D1 @ </w:t>
            </w:r>
            <w:r w:rsidR="000A6940">
              <w:t>D2</w:t>
            </w:r>
          </w:p>
          <w:p w14:paraId="1E79328A" w14:textId="1EBD8CF5" w:rsidR="00C94A27" w:rsidRDefault="000A6940" w:rsidP="007B0C50">
            <w:pPr>
              <w:pStyle w:val="Dates"/>
              <w:jc w:val="center"/>
            </w:pPr>
            <w:r>
              <w:t>P @ W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949A85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2A2013" w14:textId="77777777" w:rsidR="0076400B" w:rsidRDefault="00E2113E" w:rsidP="007B0C50">
            <w:pPr>
              <w:pStyle w:val="Dates"/>
              <w:jc w:val="center"/>
            </w:pPr>
            <w:r>
              <w:t>D1 @ W</w:t>
            </w:r>
          </w:p>
          <w:p w14:paraId="21F8B79C" w14:textId="50A145AB" w:rsidR="00E2113E" w:rsidRDefault="00D2021B" w:rsidP="007B0C50">
            <w:pPr>
              <w:pStyle w:val="Dates"/>
              <w:jc w:val="center"/>
            </w:pPr>
            <w:r>
              <w:t>D2 @ P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A8A699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0C2E00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4D777D" w14:textId="77777777" w:rsidR="0076400B" w:rsidRDefault="0076400B" w:rsidP="007B0C50">
            <w:pPr>
              <w:pStyle w:val="Dates"/>
              <w:jc w:val="center"/>
            </w:pPr>
          </w:p>
        </w:tc>
      </w:tr>
      <w:tr w:rsidR="0076400B" w14:paraId="39D7A226" w14:textId="77777777" w:rsidTr="007B0C5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F0C938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6430E6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B4D34D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1B1273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9FD20B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49CB09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FEE658" w14:textId="77777777" w:rsidR="0076400B" w:rsidRDefault="0076400B" w:rsidP="007B0C50">
            <w:pPr>
              <w:pStyle w:val="Dates"/>
              <w:jc w:val="center"/>
            </w:pPr>
          </w:p>
        </w:tc>
      </w:tr>
      <w:tr w:rsidR="0076400B" w14:paraId="071E8FE1" w14:textId="77777777" w:rsidTr="007B0C5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746007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94A650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BD26A1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FA09D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4194BC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F3AC51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2665DD" w14:textId="77777777" w:rsidR="0076400B" w:rsidRDefault="0076400B" w:rsidP="007B0C50">
            <w:pPr>
              <w:pStyle w:val="Dates"/>
              <w:jc w:val="center"/>
            </w:pPr>
          </w:p>
        </w:tc>
      </w:tr>
      <w:tr w:rsidR="0076400B" w14:paraId="3E13F44F" w14:textId="77777777" w:rsidTr="007B0C50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3A824DE1" w14:textId="77777777" w:rsidR="0076400B" w:rsidRDefault="0076400B" w:rsidP="007B0C50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33F291D9" w14:textId="77777777" w:rsidR="0076400B" w:rsidRDefault="0076400B" w:rsidP="007B0C50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7BD1F4E4" w14:textId="77777777" w:rsidR="0076400B" w:rsidRDefault="0076400B" w:rsidP="007B0C50">
            <w:pPr>
              <w:jc w:val="center"/>
            </w:pPr>
          </w:p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40ACBE79" w14:textId="77777777" w:rsidR="0076400B" w:rsidRDefault="0076400B" w:rsidP="007B0C50">
            <w:pPr>
              <w:jc w:val="center"/>
            </w:pPr>
          </w:p>
        </w:tc>
      </w:tr>
      <w:tr w:rsidR="00F321B3" w14:paraId="694B460A" w14:textId="77777777" w:rsidTr="002D13F4">
        <w:trPr>
          <w:trHeight w:hRule="exact" w:val="1962"/>
        </w:trPr>
        <w:tc>
          <w:tcPr>
            <w:tcW w:w="1339" w:type="pct"/>
            <w:gridSpan w:val="3"/>
          </w:tcPr>
          <w:p w14:paraId="1E905810" w14:textId="75202400" w:rsidR="00F321B3" w:rsidRPr="006B0A22" w:rsidRDefault="00F321B3" w:rsidP="00F321B3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6B0A22">
              <w:rPr>
                <w:rFonts w:ascii="Algerian" w:hAnsi="Algerian"/>
                <w:sz w:val="72"/>
                <w:szCs w:val="72"/>
              </w:rPr>
              <w:t>SRLL TEEBALL</w:t>
            </w:r>
          </w:p>
        </w:tc>
        <w:tc>
          <w:tcPr>
            <w:tcW w:w="1220" w:type="pct"/>
            <w:gridSpan w:val="4"/>
          </w:tcPr>
          <w:p w14:paraId="706ADB3B" w14:textId="77777777" w:rsidR="00F321B3" w:rsidRPr="008A52F1" w:rsidRDefault="00F321B3" w:rsidP="00F321B3">
            <w:pPr>
              <w:pStyle w:val="Heading2"/>
              <w:rPr>
                <w:sz w:val="22"/>
                <w:szCs w:val="22"/>
                <w:u w:val="single"/>
              </w:rPr>
            </w:pPr>
            <w:r w:rsidRPr="008A52F1">
              <w:rPr>
                <w:sz w:val="22"/>
                <w:szCs w:val="22"/>
                <w:u w:val="single"/>
              </w:rPr>
              <w:t>TEAMS</w:t>
            </w:r>
          </w:p>
          <w:p w14:paraId="4E695AA6" w14:textId="77777777" w:rsidR="00F321B3" w:rsidRPr="00561D10" w:rsidRDefault="00F321B3" w:rsidP="00F321B3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D1</w:t>
            </w:r>
            <w:r w:rsidRPr="00561D10">
              <w:rPr>
                <w:sz w:val="20"/>
                <w:szCs w:val="20"/>
              </w:rPr>
              <w:t xml:space="preserve"> – Elk Drug</w:t>
            </w:r>
          </w:p>
          <w:p w14:paraId="3AC761A8" w14:textId="77777777" w:rsidR="00F321B3" w:rsidRPr="00561D10" w:rsidRDefault="00F321B3" w:rsidP="00F321B3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D2</w:t>
            </w:r>
            <w:r w:rsidRPr="00561D10">
              <w:rPr>
                <w:sz w:val="20"/>
                <w:szCs w:val="20"/>
              </w:rPr>
              <w:t xml:space="preserve"> - Dayton Quilt Co.</w:t>
            </w:r>
          </w:p>
          <w:p w14:paraId="0DFA2B39" w14:textId="77777777" w:rsidR="00F321B3" w:rsidRPr="00561D10" w:rsidRDefault="00F321B3" w:rsidP="00F321B3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W</w:t>
            </w:r>
            <w:r w:rsidRPr="00561D10">
              <w:rPr>
                <w:sz w:val="20"/>
                <w:szCs w:val="20"/>
              </w:rPr>
              <w:t xml:space="preserve"> – RDO Equipt.</w:t>
            </w:r>
          </w:p>
          <w:p w14:paraId="67744016" w14:textId="5158DE3B" w:rsidR="00F321B3" w:rsidRDefault="00F321B3" w:rsidP="00F321B3">
            <w:r w:rsidRPr="00FF32B3">
              <w:rPr>
                <w:b/>
                <w:bCs/>
                <w:sz w:val="20"/>
                <w:szCs w:val="20"/>
              </w:rPr>
              <w:t>P</w:t>
            </w:r>
            <w:r w:rsidRPr="00561D10">
              <w:rPr>
                <w:sz w:val="20"/>
                <w:szCs w:val="20"/>
              </w:rPr>
              <w:t xml:space="preserve"> – Prescott Lions</w:t>
            </w:r>
          </w:p>
        </w:tc>
        <w:tc>
          <w:tcPr>
            <w:tcW w:w="1220" w:type="pct"/>
            <w:gridSpan w:val="3"/>
          </w:tcPr>
          <w:p w14:paraId="77CAC78A" w14:textId="77777777" w:rsidR="00F321B3" w:rsidRPr="008A52F1" w:rsidRDefault="00F321B3" w:rsidP="00F321B3">
            <w:pPr>
              <w:pStyle w:val="Heading2"/>
              <w:rPr>
                <w:sz w:val="22"/>
                <w:szCs w:val="22"/>
                <w:u w:val="single"/>
              </w:rPr>
            </w:pPr>
            <w:r w:rsidRPr="008A52F1">
              <w:rPr>
                <w:sz w:val="22"/>
                <w:szCs w:val="22"/>
                <w:u w:val="single"/>
              </w:rPr>
              <w:t>Fields</w:t>
            </w:r>
          </w:p>
          <w:p w14:paraId="3955F3CB" w14:textId="05DC4C78" w:rsidR="00F321B3" w:rsidRDefault="00F321B3" w:rsidP="00F321B3">
            <w:r w:rsidRPr="00FF32B3">
              <w:rPr>
                <w:b/>
                <w:bCs/>
              </w:rPr>
              <w:t>Dayton</w:t>
            </w:r>
            <w:r>
              <w:t xml:space="preserve"> – Dayton Elementary Playground</w:t>
            </w:r>
            <w:r w:rsidR="00C70E8B">
              <w:t xml:space="preserve"> (Field 1 by the big toy, Field 2 by the bike rack)</w:t>
            </w:r>
          </w:p>
          <w:p w14:paraId="3176738F" w14:textId="77777777" w:rsidR="00F321B3" w:rsidRDefault="00F321B3" w:rsidP="00F321B3">
            <w:r w:rsidRPr="00FF32B3">
              <w:rPr>
                <w:b/>
                <w:bCs/>
              </w:rPr>
              <w:t>Waitsburg</w:t>
            </w:r>
            <w:r>
              <w:t xml:space="preserve"> - Waitsburg Fairgrounds</w:t>
            </w:r>
          </w:p>
          <w:p w14:paraId="23F463B5" w14:textId="283C135C" w:rsidR="00F321B3" w:rsidRDefault="00F321B3" w:rsidP="00F321B3">
            <w:r w:rsidRPr="00FF32B3">
              <w:rPr>
                <w:b/>
                <w:bCs/>
              </w:rPr>
              <w:t>Prescott</w:t>
            </w:r>
            <w:r>
              <w:t xml:space="preserve"> – Prescott Elementary Primary Field</w:t>
            </w:r>
          </w:p>
        </w:tc>
        <w:tc>
          <w:tcPr>
            <w:tcW w:w="1221" w:type="pct"/>
            <w:gridSpan w:val="6"/>
          </w:tcPr>
          <w:p w14:paraId="5E5936E1" w14:textId="77777777" w:rsidR="00226140" w:rsidRPr="00433EF5" w:rsidRDefault="00226140" w:rsidP="00226140">
            <w:pPr>
              <w:pStyle w:val="Heading2"/>
              <w:rPr>
                <w:sz w:val="22"/>
                <w:szCs w:val="22"/>
                <w:u w:val="single"/>
              </w:rPr>
            </w:pPr>
            <w:r w:rsidRPr="00433EF5">
              <w:rPr>
                <w:sz w:val="22"/>
                <w:szCs w:val="22"/>
                <w:u w:val="single"/>
              </w:rPr>
              <w:t>Coaches</w:t>
            </w:r>
          </w:p>
          <w:p w14:paraId="1F9B2CCF" w14:textId="77777777" w:rsidR="00226140" w:rsidRDefault="00226140" w:rsidP="00226140">
            <w:r w:rsidRPr="00F03CD1">
              <w:rPr>
                <w:b/>
                <w:bCs/>
              </w:rPr>
              <w:t>Elk Drug</w:t>
            </w:r>
            <w:r>
              <w:t xml:space="preserve"> – Shawn Towery</w:t>
            </w:r>
          </w:p>
          <w:p w14:paraId="1F12B73A" w14:textId="77777777" w:rsidR="00226140" w:rsidRDefault="00226140" w:rsidP="00226140">
            <w:r w:rsidRPr="00F03CD1">
              <w:rPr>
                <w:b/>
                <w:bCs/>
              </w:rPr>
              <w:t>Dayton Quilt Co</w:t>
            </w:r>
            <w:r>
              <w:t xml:space="preserve"> – Natalie Phillips</w:t>
            </w:r>
          </w:p>
          <w:p w14:paraId="2C0BDE20" w14:textId="77777777" w:rsidR="00226140" w:rsidRDefault="00226140" w:rsidP="00226140">
            <w:r w:rsidRPr="00F03CD1">
              <w:rPr>
                <w:b/>
                <w:bCs/>
              </w:rPr>
              <w:t>RDO Equipt.</w:t>
            </w:r>
            <w:r>
              <w:t xml:space="preserve"> – Chelsie Abel</w:t>
            </w:r>
          </w:p>
          <w:p w14:paraId="692270B9" w14:textId="5E5531FD" w:rsidR="00F321B3" w:rsidRDefault="00226140" w:rsidP="00226140">
            <w:r w:rsidRPr="00F03CD1">
              <w:rPr>
                <w:b/>
                <w:bCs/>
              </w:rPr>
              <w:t>Prescott Lions</w:t>
            </w:r>
            <w:r>
              <w:t xml:space="preserve"> – Krystal Norris</w:t>
            </w:r>
          </w:p>
        </w:tc>
      </w:tr>
    </w:tbl>
    <w:p w14:paraId="07CAEFDD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6B0A22" w14:paraId="6F618640" w14:textId="77777777" w:rsidTr="007B0C50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F6098ED" w14:textId="77777777" w:rsidR="0076400B" w:rsidRPr="006B0A22" w:rsidRDefault="0076400B" w:rsidP="007B0C50">
            <w:pPr>
              <w:pStyle w:val="Month"/>
              <w:jc w:val="center"/>
              <w:rPr>
                <w:rFonts w:ascii="Algerian" w:hAnsi="Algerian"/>
              </w:rPr>
            </w:pPr>
            <w:r w:rsidRPr="006B0A22">
              <w:rPr>
                <w:rFonts w:ascii="Algerian" w:hAnsi="Algerian"/>
              </w:rP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7D772F3" w14:textId="77777777" w:rsidR="0076400B" w:rsidRPr="006B0A22" w:rsidRDefault="00A87856" w:rsidP="007B0C50">
            <w:pPr>
              <w:pStyle w:val="Year"/>
              <w:jc w:val="center"/>
              <w:rPr>
                <w:rFonts w:ascii="Algerian" w:hAnsi="Algerian"/>
              </w:rPr>
            </w:pPr>
            <w:r w:rsidRPr="006B0A22">
              <w:rPr>
                <w:rFonts w:ascii="Algerian" w:hAnsi="Algerian"/>
              </w:rPr>
              <w:t>2026</w:t>
            </w:r>
          </w:p>
        </w:tc>
      </w:tr>
      <w:tr w:rsidR="0076400B" w14:paraId="6346260E" w14:textId="77777777" w:rsidTr="007B0C50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684B60" w14:textId="77777777" w:rsidR="0076400B" w:rsidRDefault="0076400B" w:rsidP="007B0C50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B205ABF" w14:textId="77777777" w:rsidR="0076400B" w:rsidRDefault="0076400B" w:rsidP="007B0C50">
            <w:pPr>
              <w:pStyle w:val="NoSpacing"/>
              <w:jc w:val="center"/>
            </w:pPr>
          </w:p>
        </w:tc>
      </w:tr>
      <w:tr w:rsidR="00C0767A" w14:paraId="0DC4F3DB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52ECAAB" w14:textId="77777777" w:rsidR="00C0767A" w:rsidRDefault="00334E3F" w:rsidP="007B0C50">
            <w:pPr>
              <w:pStyle w:val="Days"/>
            </w:pPr>
            <w:sdt>
              <w:sdtPr>
                <w:id w:val="652180357"/>
                <w:placeholder>
                  <w:docPart w:val="66A04EA219974A4AAD2F274C2F07ACF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F21C4F5" w14:textId="77777777" w:rsidR="00C0767A" w:rsidRDefault="00334E3F" w:rsidP="007B0C50">
            <w:pPr>
              <w:pStyle w:val="Days"/>
            </w:pPr>
            <w:sdt>
              <w:sdtPr>
                <w:id w:val="-416396331"/>
                <w:placeholder>
                  <w:docPart w:val="F464847258BA4B34A70DA191E4FB1DF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D8DC5BF" w14:textId="77777777" w:rsidR="00C0767A" w:rsidRDefault="00334E3F" w:rsidP="007B0C50">
            <w:pPr>
              <w:pStyle w:val="Days"/>
            </w:pPr>
            <w:sdt>
              <w:sdtPr>
                <w:id w:val="2111082940"/>
                <w:placeholder>
                  <w:docPart w:val="360EDCEE5E394C139119848BE4AAA623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2E7E297" w14:textId="77777777" w:rsidR="00C0767A" w:rsidRDefault="00334E3F" w:rsidP="007B0C50">
            <w:pPr>
              <w:pStyle w:val="Days"/>
            </w:pPr>
            <w:sdt>
              <w:sdtPr>
                <w:id w:val="754247693"/>
                <w:placeholder>
                  <w:docPart w:val="6FDEA138731F4DE088E5268BA765338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EC8927" w14:textId="77777777" w:rsidR="00C0767A" w:rsidRDefault="00334E3F" w:rsidP="007B0C50">
            <w:pPr>
              <w:pStyle w:val="Days"/>
            </w:pPr>
            <w:sdt>
              <w:sdtPr>
                <w:id w:val="-1651358265"/>
                <w:placeholder>
                  <w:docPart w:val="B4A497A586584A3B9D2290E811B94125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1569640" w14:textId="77777777" w:rsidR="00C0767A" w:rsidRDefault="00334E3F" w:rsidP="007B0C50">
            <w:pPr>
              <w:pStyle w:val="Days"/>
            </w:pPr>
            <w:sdt>
              <w:sdtPr>
                <w:id w:val="1234742327"/>
                <w:placeholder>
                  <w:docPart w:val="83D58115624748F685B387333A4CA9B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1CF0378" w14:textId="77777777" w:rsidR="00C0767A" w:rsidRDefault="00334E3F" w:rsidP="007B0C50">
            <w:pPr>
              <w:pStyle w:val="Days"/>
            </w:pPr>
            <w:sdt>
              <w:sdtPr>
                <w:id w:val="720558551"/>
                <w:placeholder>
                  <w:docPart w:val="398A6D3430174530ADFC14D85878592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A87856" w14:paraId="4DE4FC38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CBC331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0C1634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BC95D7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D47D9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4A3B8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D99E60" w14:textId="77777777" w:rsidR="00A87856" w:rsidRDefault="00A87856" w:rsidP="007B0C50">
            <w:pPr>
              <w:pStyle w:val="Dates"/>
              <w:jc w:val="center"/>
            </w:pPr>
            <w:r w:rsidRPr="00725246">
              <w:t>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DB2E6" w14:textId="77777777" w:rsidR="00A87856" w:rsidRDefault="00A87856" w:rsidP="007B0C50">
            <w:pPr>
              <w:pStyle w:val="Dates"/>
              <w:jc w:val="center"/>
            </w:pPr>
            <w:r w:rsidRPr="00725246">
              <w:t>2</w:t>
            </w:r>
          </w:p>
        </w:tc>
      </w:tr>
      <w:tr w:rsidR="00A87856" w14:paraId="4C44F6B8" w14:textId="77777777" w:rsidTr="007B0C5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ACC1F0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990CF9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937ECD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747037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1BD7B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CEE6CF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7965D9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535AFCC1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B9D63A" w14:textId="77777777" w:rsidR="00A87856" w:rsidRDefault="00A87856" w:rsidP="007B0C50">
            <w:pPr>
              <w:pStyle w:val="Dates"/>
              <w:jc w:val="center"/>
            </w:pPr>
            <w:r>
              <w:t>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5C24CB" w14:textId="77777777" w:rsidR="00A87856" w:rsidRDefault="00A87856" w:rsidP="007B0C50">
            <w:pPr>
              <w:pStyle w:val="Dates"/>
              <w:jc w:val="center"/>
            </w:pPr>
            <w:r w:rsidRPr="00725246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FC62A6" w14:textId="77777777" w:rsidR="00A87856" w:rsidRDefault="00A87856" w:rsidP="007B0C50">
            <w:pPr>
              <w:pStyle w:val="Dates"/>
              <w:jc w:val="center"/>
            </w:pPr>
            <w:r w:rsidRPr="00725246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617184" w14:textId="77777777" w:rsidR="00A87856" w:rsidRDefault="00A87856" w:rsidP="007B0C50">
            <w:pPr>
              <w:pStyle w:val="Dates"/>
              <w:jc w:val="center"/>
            </w:pPr>
            <w:r w:rsidRPr="00725246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4CAE7E" w14:textId="77777777" w:rsidR="00A87856" w:rsidRDefault="00A87856" w:rsidP="007B0C50">
            <w:pPr>
              <w:pStyle w:val="Dates"/>
              <w:jc w:val="center"/>
            </w:pPr>
            <w:r w:rsidRPr="00725246">
              <w:t>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CEF3EF" w14:textId="77777777" w:rsidR="00A87856" w:rsidRDefault="00A87856" w:rsidP="007B0C50">
            <w:pPr>
              <w:pStyle w:val="Dates"/>
              <w:jc w:val="center"/>
            </w:pPr>
            <w:r w:rsidRPr="00725246">
              <w:t>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101B2" w14:textId="77777777" w:rsidR="00A87856" w:rsidRDefault="00A87856" w:rsidP="007B0C50">
            <w:pPr>
              <w:pStyle w:val="Dates"/>
              <w:jc w:val="center"/>
            </w:pPr>
            <w:r w:rsidRPr="00725246">
              <w:t>9</w:t>
            </w:r>
          </w:p>
        </w:tc>
      </w:tr>
      <w:tr w:rsidR="00A87856" w14:paraId="5351F229" w14:textId="77777777" w:rsidTr="007B0C5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9F51F3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EB39FD" w14:textId="77777777" w:rsidR="00A87856" w:rsidRDefault="00CC12B4" w:rsidP="007B0C50">
            <w:pPr>
              <w:pStyle w:val="Dates"/>
              <w:jc w:val="center"/>
            </w:pPr>
            <w:r>
              <w:t xml:space="preserve">W @ </w:t>
            </w:r>
            <w:r w:rsidR="00140F71">
              <w:t>D2</w:t>
            </w:r>
          </w:p>
          <w:p w14:paraId="4F17CF50" w14:textId="78B2DF01" w:rsidR="00140F71" w:rsidRDefault="00140F71" w:rsidP="007B0C50">
            <w:pPr>
              <w:pStyle w:val="Dates"/>
              <w:jc w:val="center"/>
            </w:pPr>
            <w:r>
              <w:t>D1 @ P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790973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95DEE" w14:textId="77777777" w:rsidR="00A87856" w:rsidRDefault="001B20B2" w:rsidP="007B0C50">
            <w:pPr>
              <w:pStyle w:val="Dates"/>
              <w:jc w:val="center"/>
            </w:pPr>
            <w:r>
              <w:t xml:space="preserve">D2 @ </w:t>
            </w:r>
            <w:r w:rsidR="00C676E0">
              <w:t>D1</w:t>
            </w:r>
          </w:p>
          <w:p w14:paraId="416C755E" w14:textId="13B3D756" w:rsidR="00C676E0" w:rsidRDefault="00C676E0" w:rsidP="007B0C50">
            <w:pPr>
              <w:pStyle w:val="Dates"/>
              <w:jc w:val="center"/>
            </w:pPr>
            <w:r>
              <w:t>W @ P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DF62E6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E203E6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BC4938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1F235A12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C402D0" w14:textId="77777777" w:rsidR="00A87856" w:rsidRDefault="00A87856" w:rsidP="007B0C50">
            <w:pPr>
              <w:pStyle w:val="Dates"/>
              <w:jc w:val="center"/>
            </w:pPr>
            <w:r>
              <w:t>10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AC98F7" w14:textId="77777777" w:rsidR="00A87856" w:rsidRDefault="00A87856" w:rsidP="007B0C50">
            <w:pPr>
              <w:pStyle w:val="Dates"/>
              <w:jc w:val="center"/>
            </w:pPr>
            <w:r w:rsidRPr="00725246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5066F" w14:textId="77777777" w:rsidR="00A87856" w:rsidRDefault="00A87856" w:rsidP="007B0C50">
            <w:pPr>
              <w:pStyle w:val="Dates"/>
              <w:jc w:val="center"/>
            </w:pPr>
            <w:r w:rsidRPr="00725246"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ADD6" w14:textId="77777777" w:rsidR="00A87856" w:rsidRDefault="00A87856" w:rsidP="007B0C50">
            <w:pPr>
              <w:pStyle w:val="Dates"/>
              <w:jc w:val="center"/>
            </w:pPr>
            <w:r w:rsidRPr="00725246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DB899" w14:textId="77777777" w:rsidR="00A87856" w:rsidRDefault="00A87856" w:rsidP="007B0C50">
            <w:pPr>
              <w:pStyle w:val="Dates"/>
              <w:jc w:val="center"/>
            </w:pPr>
            <w:r w:rsidRPr="00725246">
              <w:t>14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6F6E7F" w14:textId="77777777" w:rsidR="00A87856" w:rsidRDefault="00A87856" w:rsidP="007B0C50">
            <w:pPr>
              <w:pStyle w:val="Dates"/>
              <w:jc w:val="center"/>
            </w:pPr>
            <w:r w:rsidRPr="00725246">
              <w:t>15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EEB85B" w14:textId="77777777" w:rsidR="00A87856" w:rsidRDefault="00A87856" w:rsidP="007B0C50">
            <w:pPr>
              <w:pStyle w:val="Dates"/>
              <w:jc w:val="center"/>
            </w:pPr>
            <w:r w:rsidRPr="00725246">
              <w:t>16</w:t>
            </w:r>
          </w:p>
        </w:tc>
      </w:tr>
      <w:tr w:rsidR="00A87856" w14:paraId="4886007E" w14:textId="77777777" w:rsidTr="007B0C5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43244E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3C625" w14:textId="77777777" w:rsidR="00A87856" w:rsidRDefault="00C676E0" w:rsidP="007B0C50">
            <w:pPr>
              <w:pStyle w:val="Dates"/>
              <w:jc w:val="center"/>
            </w:pPr>
            <w:r>
              <w:t>D</w:t>
            </w:r>
            <w:r w:rsidR="008516D9">
              <w:t>2 @ W</w:t>
            </w:r>
          </w:p>
          <w:p w14:paraId="6CD48DEA" w14:textId="717D792D" w:rsidR="008516D9" w:rsidRDefault="008516D9" w:rsidP="007B0C50">
            <w:pPr>
              <w:pStyle w:val="Dates"/>
              <w:jc w:val="center"/>
            </w:pPr>
            <w:r>
              <w:t>P @ D1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553216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B24562" w14:textId="1CDB5303" w:rsidR="00A87856" w:rsidRDefault="00E660E1" w:rsidP="007B0C50">
            <w:pPr>
              <w:pStyle w:val="Dates"/>
              <w:jc w:val="center"/>
            </w:pPr>
            <w:r>
              <w:t>W @ D</w:t>
            </w:r>
            <w:r w:rsidR="00142848">
              <w:t>1 (F2)</w:t>
            </w:r>
          </w:p>
          <w:p w14:paraId="2C6F3502" w14:textId="7321C0F7" w:rsidR="00E660E1" w:rsidRDefault="00E660E1" w:rsidP="007B0C50">
            <w:pPr>
              <w:pStyle w:val="Dates"/>
              <w:jc w:val="center"/>
            </w:pPr>
            <w:r>
              <w:t>P @ D2</w:t>
            </w:r>
            <w:r w:rsidR="00142848">
              <w:t xml:space="preserve"> (F1)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515E5A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9D6741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8F0A2B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0ED2AC49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CDB8B0" w14:textId="77777777" w:rsidR="00A87856" w:rsidRDefault="00A87856" w:rsidP="007B0C50">
            <w:pPr>
              <w:pStyle w:val="Dates"/>
              <w:jc w:val="center"/>
            </w:pPr>
            <w:r>
              <w:t>17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332CC1" w14:textId="77777777" w:rsidR="00A87856" w:rsidRDefault="00A87856" w:rsidP="007B0C50">
            <w:pPr>
              <w:pStyle w:val="Dates"/>
              <w:jc w:val="center"/>
            </w:pPr>
            <w:r w:rsidRPr="00725246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48A268" w14:textId="77777777" w:rsidR="00A87856" w:rsidRDefault="00A87856" w:rsidP="007B0C50">
            <w:pPr>
              <w:pStyle w:val="Dates"/>
              <w:jc w:val="center"/>
            </w:pPr>
            <w:r w:rsidRPr="00725246"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8B55C2" w14:textId="77777777" w:rsidR="00A87856" w:rsidRDefault="00A87856" w:rsidP="007B0C50">
            <w:pPr>
              <w:pStyle w:val="Dates"/>
              <w:jc w:val="center"/>
            </w:pPr>
            <w:r w:rsidRPr="00725246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65D57C" w14:textId="77777777" w:rsidR="00A87856" w:rsidRDefault="00A87856" w:rsidP="007B0C50">
            <w:pPr>
              <w:pStyle w:val="Dates"/>
              <w:jc w:val="center"/>
            </w:pPr>
            <w:r w:rsidRPr="00725246">
              <w:t>21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BBC001" w14:textId="77777777" w:rsidR="00A87856" w:rsidRDefault="00A87856" w:rsidP="007B0C50">
            <w:pPr>
              <w:pStyle w:val="Dates"/>
              <w:jc w:val="center"/>
            </w:pPr>
            <w:r w:rsidRPr="00725246">
              <w:t>22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C1A48E" w14:textId="77777777" w:rsidR="00A87856" w:rsidRDefault="00A87856" w:rsidP="007B0C50">
            <w:pPr>
              <w:pStyle w:val="Dates"/>
              <w:jc w:val="center"/>
            </w:pPr>
            <w:r w:rsidRPr="00725246">
              <w:t>23</w:t>
            </w:r>
          </w:p>
        </w:tc>
      </w:tr>
      <w:tr w:rsidR="00A87856" w14:paraId="1D10D529" w14:textId="77777777" w:rsidTr="007B0C5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28380C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DDBA51" w14:textId="77777777" w:rsidR="00A87856" w:rsidRDefault="009E6C42" w:rsidP="007B0C50">
            <w:pPr>
              <w:pStyle w:val="Dates"/>
              <w:jc w:val="center"/>
            </w:pPr>
            <w:r>
              <w:t>D1 @ P</w:t>
            </w:r>
          </w:p>
          <w:p w14:paraId="78FB01CB" w14:textId="69CDE07F" w:rsidR="009E6C42" w:rsidRDefault="00AC18EB" w:rsidP="007B0C50">
            <w:pPr>
              <w:pStyle w:val="Dates"/>
              <w:jc w:val="center"/>
            </w:pPr>
            <w:r>
              <w:t>D2 @ W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80B5FE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B9ACAC" w14:textId="77777777" w:rsidR="00A87856" w:rsidRDefault="005417A0" w:rsidP="007B0C50">
            <w:pPr>
              <w:pStyle w:val="Dates"/>
              <w:jc w:val="center"/>
            </w:pPr>
            <w:r>
              <w:t>D1 @ D2</w:t>
            </w:r>
          </w:p>
          <w:p w14:paraId="74D2A4D1" w14:textId="22A5BBF9" w:rsidR="005417A0" w:rsidRDefault="005417A0" w:rsidP="007B0C50">
            <w:pPr>
              <w:pStyle w:val="Dates"/>
              <w:jc w:val="center"/>
            </w:pPr>
            <w:r>
              <w:t>P @ W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09D41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1990FB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DBA9E1" w14:textId="77777777" w:rsidR="00A87856" w:rsidRDefault="00A87856" w:rsidP="007B0C50">
            <w:pPr>
              <w:pStyle w:val="Dates"/>
              <w:jc w:val="center"/>
            </w:pPr>
          </w:p>
        </w:tc>
      </w:tr>
      <w:tr w:rsidR="00A87856" w14:paraId="46A00C69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CE571E" w14:textId="77777777" w:rsidR="00A87856" w:rsidRDefault="00A87856" w:rsidP="007B0C50">
            <w:pPr>
              <w:pStyle w:val="Dates"/>
              <w:jc w:val="center"/>
            </w:pPr>
            <w:r>
              <w:t>24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0EFD7" w14:textId="77777777" w:rsidR="00A87856" w:rsidRDefault="00A87856" w:rsidP="007B0C50">
            <w:pPr>
              <w:pStyle w:val="Dates"/>
              <w:jc w:val="center"/>
            </w:pPr>
            <w:r w:rsidRPr="00725246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2DF20F" w14:textId="77777777" w:rsidR="00A87856" w:rsidRDefault="00A87856" w:rsidP="007B0C50">
            <w:pPr>
              <w:pStyle w:val="Dates"/>
              <w:jc w:val="center"/>
            </w:pPr>
            <w:r w:rsidRPr="00725246"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ABF31B" w14:textId="77777777" w:rsidR="00A87856" w:rsidRDefault="00A87856" w:rsidP="007B0C50">
            <w:pPr>
              <w:pStyle w:val="Dates"/>
              <w:jc w:val="center"/>
            </w:pPr>
            <w:r w:rsidRPr="00725246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A1B7D" w14:textId="77777777" w:rsidR="00A87856" w:rsidRDefault="00A87856" w:rsidP="007B0C50">
            <w:pPr>
              <w:pStyle w:val="Dates"/>
              <w:jc w:val="center"/>
            </w:pPr>
            <w:r w:rsidRPr="00725246">
              <w:t>28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1D6B98" w14:textId="77777777" w:rsidR="00A87856" w:rsidRDefault="00A87856" w:rsidP="007B0C50">
            <w:pPr>
              <w:pStyle w:val="Dates"/>
              <w:jc w:val="center"/>
            </w:pPr>
            <w:r w:rsidRPr="00725246">
              <w:t>29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B57040" w14:textId="77777777" w:rsidR="00A87856" w:rsidRDefault="00A87856" w:rsidP="007B0C50">
            <w:pPr>
              <w:pStyle w:val="Dates"/>
              <w:jc w:val="center"/>
            </w:pPr>
            <w:r w:rsidRPr="00725246">
              <w:t>30</w:t>
            </w:r>
          </w:p>
        </w:tc>
      </w:tr>
      <w:tr w:rsidR="00CE2D21" w14:paraId="7A823BAF" w14:textId="77777777" w:rsidTr="007B0C5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08E4BA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3B591C" w14:textId="178BD5BE" w:rsidR="00CE2D21" w:rsidRPr="003959F9" w:rsidRDefault="004B1355" w:rsidP="007B0C50">
            <w:pPr>
              <w:pStyle w:val="Date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959F9">
              <w:rPr>
                <w:b/>
                <w:bCs/>
                <w:i/>
                <w:iCs/>
                <w:sz w:val="22"/>
                <w:szCs w:val="22"/>
              </w:rPr>
              <w:t>MEMORIAL DAY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66117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E301B" w14:textId="77777777" w:rsidR="00CE2D21" w:rsidRDefault="00836645" w:rsidP="007B0C50">
            <w:pPr>
              <w:pStyle w:val="Dates"/>
              <w:jc w:val="center"/>
            </w:pPr>
            <w:r>
              <w:t>D2 @ P</w:t>
            </w:r>
          </w:p>
          <w:p w14:paraId="675761A1" w14:textId="16A8422B" w:rsidR="00C11062" w:rsidRDefault="00C11062" w:rsidP="007B0C50">
            <w:pPr>
              <w:pStyle w:val="Dates"/>
              <w:jc w:val="center"/>
            </w:pPr>
            <w:r>
              <w:t>W @ D1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49591F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ECC8DC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28E84" w14:textId="77777777" w:rsidR="00CE2D21" w:rsidRDefault="00CE2D21" w:rsidP="007B0C50">
            <w:pPr>
              <w:pStyle w:val="Dates"/>
              <w:jc w:val="center"/>
            </w:pPr>
          </w:p>
        </w:tc>
      </w:tr>
      <w:tr w:rsidR="00CE2D21" w14:paraId="050493CC" w14:textId="77777777" w:rsidTr="007B0C5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38B1B1" w14:textId="77777777" w:rsidR="00CE2D21" w:rsidRDefault="00A87856" w:rsidP="007B0C50">
            <w:pPr>
              <w:pStyle w:val="Dates"/>
              <w:jc w:val="center"/>
            </w:pPr>
            <w:r>
              <w:t>31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05BCBA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25F4ED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31FB45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81515F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1B720B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F2E33E" w14:textId="77777777" w:rsidR="00CE2D21" w:rsidRDefault="00CE2D21" w:rsidP="007B0C50">
            <w:pPr>
              <w:pStyle w:val="Dates"/>
              <w:jc w:val="center"/>
            </w:pPr>
          </w:p>
        </w:tc>
      </w:tr>
      <w:tr w:rsidR="0076400B" w14:paraId="22B54856" w14:textId="77777777" w:rsidTr="007B0C5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A6BD85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C16AEF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3047F0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44985B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95B08E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A2F4BB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9365CE" w14:textId="77777777" w:rsidR="0076400B" w:rsidRDefault="0076400B" w:rsidP="007B0C50">
            <w:pPr>
              <w:pStyle w:val="Dates"/>
              <w:jc w:val="center"/>
            </w:pPr>
          </w:p>
        </w:tc>
      </w:tr>
      <w:tr w:rsidR="0076400B" w14:paraId="1FBD88CD" w14:textId="77777777" w:rsidTr="00866811">
        <w:trPr>
          <w:gridAfter w:val="1"/>
          <w:wAfter w:w="35" w:type="pct"/>
          <w:trHeight w:hRule="exact" w:val="10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1FA4BD12" w14:textId="77777777" w:rsidR="0076400B" w:rsidRDefault="0076400B" w:rsidP="007B0C50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0DF62D5D" w14:textId="77777777" w:rsidR="0076400B" w:rsidRDefault="0076400B" w:rsidP="007B0C50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83709C0" w14:textId="77777777" w:rsidR="0076400B" w:rsidRDefault="0076400B" w:rsidP="007B0C50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27DD0BC" w14:textId="77777777" w:rsidR="0076400B" w:rsidRDefault="0076400B" w:rsidP="007B0C50">
            <w:pPr>
              <w:jc w:val="center"/>
            </w:pPr>
          </w:p>
        </w:tc>
      </w:tr>
      <w:tr w:rsidR="00F321B3" w14:paraId="5986F06C" w14:textId="77777777" w:rsidTr="006661B3">
        <w:trPr>
          <w:trHeight w:hRule="exact" w:val="1962"/>
        </w:trPr>
        <w:tc>
          <w:tcPr>
            <w:tcW w:w="1339" w:type="pct"/>
            <w:gridSpan w:val="3"/>
          </w:tcPr>
          <w:p w14:paraId="4535E568" w14:textId="2AAA0A62" w:rsidR="00F321B3" w:rsidRPr="006B0A22" w:rsidRDefault="00F321B3" w:rsidP="00F321B3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6B0A22">
              <w:rPr>
                <w:rFonts w:ascii="Algerian" w:hAnsi="Algerian"/>
                <w:sz w:val="72"/>
                <w:szCs w:val="72"/>
              </w:rPr>
              <w:t>SRLL Teeball</w:t>
            </w:r>
          </w:p>
        </w:tc>
        <w:tc>
          <w:tcPr>
            <w:tcW w:w="1220" w:type="pct"/>
            <w:gridSpan w:val="4"/>
          </w:tcPr>
          <w:p w14:paraId="50122A02" w14:textId="77777777" w:rsidR="00F321B3" w:rsidRPr="008A52F1" w:rsidRDefault="00F321B3" w:rsidP="00F321B3">
            <w:pPr>
              <w:pStyle w:val="Heading2"/>
              <w:rPr>
                <w:sz w:val="22"/>
                <w:szCs w:val="22"/>
                <w:u w:val="single"/>
              </w:rPr>
            </w:pPr>
            <w:r w:rsidRPr="008A52F1">
              <w:rPr>
                <w:sz w:val="22"/>
                <w:szCs w:val="22"/>
                <w:u w:val="single"/>
              </w:rPr>
              <w:t>TEAMS</w:t>
            </w:r>
          </w:p>
          <w:p w14:paraId="63E25C93" w14:textId="77777777" w:rsidR="00F321B3" w:rsidRPr="00561D10" w:rsidRDefault="00F321B3" w:rsidP="00F321B3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D1</w:t>
            </w:r>
            <w:r w:rsidRPr="00561D10">
              <w:rPr>
                <w:sz w:val="20"/>
                <w:szCs w:val="20"/>
              </w:rPr>
              <w:t xml:space="preserve"> – Elk Drug</w:t>
            </w:r>
          </w:p>
          <w:p w14:paraId="7E066909" w14:textId="77777777" w:rsidR="00F321B3" w:rsidRPr="00561D10" w:rsidRDefault="00F321B3" w:rsidP="00F321B3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D2</w:t>
            </w:r>
            <w:r w:rsidRPr="00561D10">
              <w:rPr>
                <w:sz w:val="20"/>
                <w:szCs w:val="20"/>
              </w:rPr>
              <w:t xml:space="preserve"> - Dayton Quilt Co.</w:t>
            </w:r>
          </w:p>
          <w:p w14:paraId="56F88537" w14:textId="77777777" w:rsidR="00F321B3" w:rsidRPr="00561D10" w:rsidRDefault="00F321B3" w:rsidP="00F321B3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W</w:t>
            </w:r>
            <w:r w:rsidRPr="00561D10">
              <w:rPr>
                <w:sz w:val="20"/>
                <w:szCs w:val="20"/>
              </w:rPr>
              <w:t xml:space="preserve"> – RDO Equipt.</w:t>
            </w:r>
          </w:p>
          <w:p w14:paraId="29F5BE31" w14:textId="171B6E11" w:rsidR="00F321B3" w:rsidRDefault="00F321B3" w:rsidP="00F321B3">
            <w:r w:rsidRPr="00FF32B3">
              <w:rPr>
                <w:b/>
                <w:bCs/>
                <w:sz w:val="20"/>
                <w:szCs w:val="20"/>
              </w:rPr>
              <w:t>P</w:t>
            </w:r>
            <w:r w:rsidRPr="00561D10">
              <w:rPr>
                <w:sz w:val="20"/>
                <w:szCs w:val="20"/>
              </w:rPr>
              <w:t xml:space="preserve"> – Prescott Lions</w:t>
            </w:r>
          </w:p>
        </w:tc>
        <w:tc>
          <w:tcPr>
            <w:tcW w:w="1220" w:type="pct"/>
            <w:gridSpan w:val="3"/>
          </w:tcPr>
          <w:p w14:paraId="5300D1E1" w14:textId="77777777" w:rsidR="008B35B3" w:rsidRPr="008A52F1" w:rsidRDefault="008B35B3" w:rsidP="008B35B3">
            <w:pPr>
              <w:pStyle w:val="Heading2"/>
              <w:rPr>
                <w:sz w:val="22"/>
                <w:szCs w:val="22"/>
                <w:u w:val="single"/>
              </w:rPr>
            </w:pPr>
            <w:r w:rsidRPr="008A52F1">
              <w:rPr>
                <w:sz w:val="22"/>
                <w:szCs w:val="22"/>
                <w:u w:val="single"/>
              </w:rPr>
              <w:t>Fields</w:t>
            </w:r>
          </w:p>
          <w:p w14:paraId="61808E9C" w14:textId="77777777" w:rsidR="008B35B3" w:rsidRDefault="008B35B3" w:rsidP="008B35B3">
            <w:r w:rsidRPr="00FF32B3">
              <w:rPr>
                <w:b/>
                <w:bCs/>
              </w:rPr>
              <w:t>Dayton</w:t>
            </w:r>
            <w:r>
              <w:t xml:space="preserve"> – Dayton Elementary Playground (Field 1 by the big toy, Field 2 by the bike rack)</w:t>
            </w:r>
          </w:p>
          <w:p w14:paraId="1BEBE9C4" w14:textId="77777777" w:rsidR="008B35B3" w:rsidRDefault="008B35B3" w:rsidP="008B35B3">
            <w:r w:rsidRPr="00FF32B3">
              <w:rPr>
                <w:b/>
                <w:bCs/>
              </w:rPr>
              <w:t>Waitsburg</w:t>
            </w:r>
            <w:r>
              <w:t xml:space="preserve"> - Waitsburg Fairgrounds</w:t>
            </w:r>
          </w:p>
          <w:p w14:paraId="11D12210" w14:textId="4473B7AE" w:rsidR="00F321B3" w:rsidRDefault="008B35B3" w:rsidP="008B35B3">
            <w:r w:rsidRPr="00FF32B3">
              <w:rPr>
                <w:b/>
                <w:bCs/>
              </w:rPr>
              <w:t>Prescott</w:t>
            </w:r>
            <w:r>
              <w:t xml:space="preserve"> – Prescott Elementary Primary Field</w:t>
            </w:r>
          </w:p>
        </w:tc>
        <w:tc>
          <w:tcPr>
            <w:tcW w:w="1221" w:type="pct"/>
            <w:gridSpan w:val="5"/>
          </w:tcPr>
          <w:p w14:paraId="54CE8903" w14:textId="77777777" w:rsidR="00226140" w:rsidRPr="00433EF5" w:rsidRDefault="00226140" w:rsidP="00226140">
            <w:pPr>
              <w:pStyle w:val="Heading2"/>
              <w:rPr>
                <w:sz w:val="22"/>
                <w:szCs w:val="22"/>
                <w:u w:val="single"/>
              </w:rPr>
            </w:pPr>
            <w:r w:rsidRPr="00433EF5">
              <w:rPr>
                <w:sz w:val="22"/>
                <w:szCs w:val="22"/>
                <w:u w:val="single"/>
              </w:rPr>
              <w:t>Coaches</w:t>
            </w:r>
          </w:p>
          <w:p w14:paraId="126B17DA" w14:textId="77777777" w:rsidR="00226140" w:rsidRDefault="00226140" w:rsidP="00226140">
            <w:r w:rsidRPr="00F03CD1">
              <w:rPr>
                <w:b/>
                <w:bCs/>
              </w:rPr>
              <w:t>Elk Drug</w:t>
            </w:r>
            <w:r>
              <w:t xml:space="preserve"> – Shawn Towery</w:t>
            </w:r>
          </w:p>
          <w:p w14:paraId="317EBEEB" w14:textId="77777777" w:rsidR="00226140" w:rsidRDefault="00226140" w:rsidP="00226140">
            <w:r w:rsidRPr="00F03CD1">
              <w:rPr>
                <w:b/>
                <w:bCs/>
              </w:rPr>
              <w:t>Dayton Quilt Co</w:t>
            </w:r>
            <w:r>
              <w:t xml:space="preserve"> – Natalie Phillips</w:t>
            </w:r>
          </w:p>
          <w:p w14:paraId="666F041A" w14:textId="77777777" w:rsidR="00226140" w:rsidRDefault="00226140" w:rsidP="00226140">
            <w:r w:rsidRPr="00F03CD1">
              <w:rPr>
                <w:b/>
                <w:bCs/>
              </w:rPr>
              <w:t>RDO Equipt.</w:t>
            </w:r>
            <w:r>
              <w:t xml:space="preserve"> – Chelsie Abel</w:t>
            </w:r>
          </w:p>
          <w:p w14:paraId="716C0EF6" w14:textId="4BFD4544" w:rsidR="004126F0" w:rsidRDefault="00226140" w:rsidP="00226140">
            <w:r w:rsidRPr="00F03CD1">
              <w:rPr>
                <w:b/>
                <w:bCs/>
              </w:rPr>
              <w:t>Prescott Lions</w:t>
            </w:r>
            <w:r>
              <w:t xml:space="preserve"> – Krystal Norris</w:t>
            </w:r>
          </w:p>
        </w:tc>
      </w:tr>
    </w:tbl>
    <w:p w14:paraId="28C23F38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164"/>
      </w:tblGrid>
      <w:tr w:rsidR="0076400B" w:rsidRPr="006B0A22" w14:paraId="5BA9E199" w14:textId="77777777" w:rsidTr="007B0C50"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F0014F8" w14:textId="7602C211" w:rsidR="0076400B" w:rsidRPr="006B0A22" w:rsidRDefault="0076400B" w:rsidP="007B0C50">
            <w:pPr>
              <w:pStyle w:val="Month"/>
              <w:jc w:val="center"/>
              <w:rPr>
                <w:rFonts w:ascii="Algerian" w:hAnsi="Algerian"/>
              </w:rPr>
            </w:pPr>
            <w:r w:rsidRPr="00450F44">
              <w:rPr>
                <w:rFonts w:ascii="Algerian" w:hAnsi="Algerian"/>
                <w:color w:val="000000" w:themeColor="text1"/>
              </w:rP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314ED5" w14:textId="77777777" w:rsidR="0076400B" w:rsidRPr="006B0A22" w:rsidRDefault="00A87856" w:rsidP="0041456E">
            <w:pPr>
              <w:pStyle w:val="Year"/>
            </w:pPr>
            <w:r w:rsidRPr="0041456E">
              <w:rPr>
                <w:rFonts w:ascii="Algerian" w:hAnsi="Algerian"/>
              </w:rPr>
              <w:t>2026</w:t>
            </w:r>
          </w:p>
        </w:tc>
      </w:tr>
      <w:tr w:rsidR="0076400B" w14:paraId="2E6663FB" w14:textId="77777777" w:rsidTr="007B0C50"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F408878" w14:textId="77777777" w:rsidR="0076400B" w:rsidRDefault="0076400B" w:rsidP="007B0C50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9C03964" w14:textId="77777777" w:rsidR="0076400B" w:rsidRDefault="0076400B" w:rsidP="007B0C50">
            <w:pPr>
              <w:pStyle w:val="NoSpacing"/>
              <w:jc w:val="center"/>
            </w:pPr>
          </w:p>
        </w:tc>
      </w:tr>
      <w:tr w:rsidR="00B02B5C" w14:paraId="731E1A33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91665EF" w14:textId="77777777" w:rsidR="00C0767A" w:rsidRDefault="00334E3F" w:rsidP="007B0C50">
            <w:pPr>
              <w:pStyle w:val="Days"/>
            </w:pPr>
            <w:sdt>
              <w:sdtPr>
                <w:id w:val="-1964635801"/>
                <w:placeholder>
                  <w:docPart w:val="F1077F7A1FF5407C86E0E175971494F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B513BD1" w14:textId="77777777" w:rsidR="00C0767A" w:rsidRDefault="00334E3F" w:rsidP="007B0C50">
            <w:pPr>
              <w:pStyle w:val="Days"/>
            </w:pPr>
            <w:sdt>
              <w:sdtPr>
                <w:id w:val="159210165"/>
                <w:placeholder>
                  <w:docPart w:val="CE77529346A54A4B9CBA962CCBD19AAC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670B164" w14:textId="77777777" w:rsidR="00C0767A" w:rsidRDefault="00334E3F" w:rsidP="007B0C50">
            <w:pPr>
              <w:pStyle w:val="Days"/>
            </w:pPr>
            <w:sdt>
              <w:sdtPr>
                <w:id w:val="554208550"/>
                <w:placeholder>
                  <w:docPart w:val="654567F28F6242D3A3794A65B27228F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C523BD2" w14:textId="77777777" w:rsidR="00C0767A" w:rsidRDefault="00334E3F" w:rsidP="007B0C50">
            <w:pPr>
              <w:pStyle w:val="Days"/>
            </w:pPr>
            <w:sdt>
              <w:sdtPr>
                <w:id w:val="986439060"/>
                <w:placeholder>
                  <w:docPart w:val="DA2EC349F54F432BA419B60908F05EE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9CDAFBF" w14:textId="77777777" w:rsidR="00C0767A" w:rsidRDefault="00334E3F" w:rsidP="007B0C50">
            <w:pPr>
              <w:pStyle w:val="Days"/>
            </w:pPr>
            <w:sdt>
              <w:sdtPr>
                <w:id w:val="-797997111"/>
                <w:placeholder>
                  <w:docPart w:val="7CEF1BD0C10B477F95980C27787490C3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2DBFEAA" w14:textId="77777777" w:rsidR="00C0767A" w:rsidRDefault="00334E3F" w:rsidP="007B0C50">
            <w:pPr>
              <w:pStyle w:val="Days"/>
            </w:pPr>
            <w:sdt>
              <w:sdtPr>
                <w:id w:val="-2116894253"/>
                <w:placeholder>
                  <w:docPart w:val="0B3ECEC50A144A1EBA8CD8FFAD4812F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CC59626" w14:textId="77777777" w:rsidR="00C0767A" w:rsidRDefault="00334E3F" w:rsidP="007B0C50">
            <w:pPr>
              <w:pStyle w:val="Days"/>
            </w:pPr>
            <w:sdt>
              <w:sdtPr>
                <w:id w:val="317770242"/>
                <w:placeholder>
                  <w:docPart w:val="533085386C074FA68407EA940527901C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B02B5C" w14:paraId="04B90E8B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01408" w14:textId="3AED6C8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D5A57" w14:textId="77777777" w:rsidR="00A87856" w:rsidRDefault="00A87856" w:rsidP="007B0C50">
            <w:pPr>
              <w:pStyle w:val="Dates"/>
              <w:jc w:val="center"/>
            </w:pPr>
            <w:r w:rsidRPr="00314C3C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2F7082" w14:textId="77777777" w:rsidR="00A87856" w:rsidRDefault="00A87856" w:rsidP="007B0C50">
            <w:pPr>
              <w:pStyle w:val="Dates"/>
              <w:jc w:val="center"/>
            </w:pPr>
            <w:r w:rsidRPr="00314C3C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BE7D8" w14:textId="77777777" w:rsidR="00A87856" w:rsidRDefault="00A87856" w:rsidP="007B0C50">
            <w:pPr>
              <w:pStyle w:val="Dates"/>
              <w:jc w:val="center"/>
            </w:pPr>
            <w:r w:rsidRPr="00314C3C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FA2148" w14:textId="77777777" w:rsidR="00A87856" w:rsidRDefault="00A87856" w:rsidP="007B0C50">
            <w:pPr>
              <w:pStyle w:val="Dates"/>
              <w:jc w:val="center"/>
            </w:pPr>
            <w:r w:rsidRPr="00314C3C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BC2DE" w14:textId="77777777" w:rsidR="00A87856" w:rsidRDefault="00A87856" w:rsidP="007B0C50">
            <w:pPr>
              <w:pStyle w:val="Dates"/>
              <w:jc w:val="center"/>
            </w:pPr>
            <w:r w:rsidRPr="00314C3C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F6DED" w14:textId="77777777" w:rsidR="00A87856" w:rsidRDefault="00A87856" w:rsidP="007B0C50">
            <w:pPr>
              <w:pStyle w:val="Dates"/>
              <w:jc w:val="center"/>
            </w:pPr>
            <w:r w:rsidRPr="00314C3C">
              <w:t>6</w:t>
            </w:r>
          </w:p>
        </w:tc>
      </w:tr>
      <w:tr w:rsidR="00B02B5C" w14:paraId="5A7753AD" w14:textId="77777777" w:rsidTr="007B0C50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6F9E1F" w14:textId="73EB7EC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ED9284" w14:textId="77777777" w:rsidR="00A87856" w:rsidRDefault="003358ED" w:rsidP="007B0C50">
            <w:pPr>
              <w:pStyle w:val="Dates"/>
              <w:jc w:val="center"/>
            </w:pPr>
            <w:r>
              <w:t>D1 @ P</w:t>
            </w:r>
          </w:p>
          <w:p w14:paraId="3711EADF" w14:textId="7B709B2F" w:rsidR="003358ED" w:rsidRDefault="003358ED" w:rsidP="007B0C50">
            <w:pPr>
              <w:pStyle w:val="Dates"/>
              <w:jc w:val="center"/>
            </w:pPr>
            <w:r>
              <w:t>W @ D2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6C3E29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36D9F0" w14:textId="77777777" w:rsidR="00A87856" w:rsidRDefault="005F5551" w:rsidP="007B0C50">
            <w:pPr>
              <w:pStyle w:val="Dates"/>
              <w:jc w:val="center"/>
            </w:pPr>
            <w:r>
              <w:t>P @ W</w:t>
            </w:r>
          </w:p>
          <w:p w14:paraId="649979DE" w14:textId="2D1AD5AC" w:rsidR="005F5551" w:rsidRDefault="005F5551" w:rsidP="007B0C50">
            <w:pPr>
              <w:pStyle w:val="Dates"/>
              <w:jc w:val="center"/>
            </w:pPr>
            <w:r>
              <w:t>D2 @ D1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524B8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BE9656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9A45E0" w14:textId="77777777" w:rsidR="00A87856" w:rsidRDefault="00A87856" w:rsidP="007B0C50">
            <w:pPr>
              <w:pStyle w:val="Dates"/>
              <w:jc w:val="center"/>
            </w:pPr>
          </w:p>
        </w:tc>
      </w:tr>
      <w:tr w:rsidR="00B02B5C" w14:paraId="06644ACC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D2019E" w14:textId="77777777" w:rsidR="00A87856" w:rsidRDefault="00A87856" w:rsidP="007B0C50">
            <w:pPr>
              <w:pStyle w:val="Dates"/>
              <w:jc w:val="center"/>
            </w:pPr>
            <w:r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94E835" w14:textId="77777777" w:rsidR="00A87856" w:rsidRDefault="00A87856" w:rsidP="007B0C50">
            <w:pPr>
              <w:pStyle w:val="Dates"/>
              <w:jc w:val="center"/>
            </w:pPr>
            <w:r w:rsidRPr="00314C3C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9D22FA" w14:textId="77777777" w:rsidR="00A87856" w:rsidRDefault="00A87856" w:rsidP="007B0C50">
            <w:pPr>
              <w:pStyle w:val="Dates"/>
              <w:jc w:val="center"/>
            </w:pPr>
            <w:r w:rsidRPr="00314C3C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53B5F9" w14:textId="77777777" w:rsidR="00A87856" w:rsidRDefault="00A87856" w:rsidP="007B0C50">
            <w:pPr>
              <w:pStyle w:val="Dates"/>
              <w:jc w:val="center"/>
            </w:pPr>
            <w:r w:rsidRPr="00314C3C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78F3B0" w14:textId="77777777" w:rsidR="00A87856" w:rsidRDefault="00A87856" w:rsidP="007B0C50">
            <w:pPr>
              <w:pStyle w:val="Dates"/>
              <w:jc w:val="center"/>
            </w:pPr>
            <w:r w:rsidRPr="00314C3C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2985CC" w14:textId="77777777" w:rsidR="00A87856" w:rsidRDefault="00A87856" w:rsidP="007B0C50">
            <w:pPr>
              <w:pStyle w:val="Dates"/>
              <w:jc w:val="center"/>
            </w:pPr>
            <w:r w:rsidRPr="00314C3C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FEBB4D" w14:textId="77777777" w:rsidR="00A87856" w:rsidRDefault="00A87856" w:rsidP="007B0C50">
            <w:pPr>
              <w:pStyle w:val="Dates"/>
              <w:jc w:val="center"/>
            </w:pPr>
            <w:r w:rsidRPr="00314C3C">
              <w:t>13</w:t>
            </w:r>
          </w:p>
        </w:tc>
      </w:tr>
      <w:tr w:rsidR="00B02B5C" w14:paraId="647E4CDE" w14:textId="77777777" w:rsidTr="007B0C50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96351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7EDFE3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5FD3F7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539607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AF6894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4BCE09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2BE1B3" w14:textId="77777777" w:rsidR="00A87856" w:rsidRDefault="00A87856" w:rsidP="007B0C50">
            <w:pPr>
              <w:pStyle w:val="Dates"/>
              <w:jc w:val="center"/>
            </w:pPr>
          </w:p>
        </w:tc>
      </w:tr>
      <w:tr w:rsidR="00B02B5C" w14:paraId="14E3AF2D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57CD5E" w14:textId="77777777" w:rsidR="00A87856" w:rsidRDefault="00A87856" w:rsidP="007B0C50">
            <w:pPr>
              <w:pStyle w:val="Dates"/>
              <w:jc w:val="center"/>
            </w:pPr>
            <w:r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6E7E7E" w14:textId="77777777" w:rsidR="00A87856" w:rsidRDefault="00A87856" w:rsidP="007B0C50">
            <w:pPr>
              <w:pStyle w:val="Dates"/>
              <w:jc w:val="center"/>
            </w:pPr>
            <w:r w:rsidRPr="00314C3C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77E77" w14:textId="77777777" w:rsidR="00A87856" w:rsidRDefault="00A87856" w:rsidP="007B0C50">
            <w:pPr>
              <w:pStyle w:val="Dates"/>
              <w:jc w:val="center"/>
            </w:pPr>
            <w:r w:rsidRPr="00314C3C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B7B23" w14:textId="77777777" w:rsidR="00A87856" w:rsidRDefault="00A87856" w:rsidP="007B0C50">
            <w:pPr>
              <w:pStyle w:val="Dates"/>
              <w:jc w:val="center"/>
            </w:pPr>
            <w:r w:rsidRPr="00314C3C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6FDABD" w14:textId="77777777" w:rsidR="00A87856" w:rsidRDefault="00A87856" w:rsidP="007B0C50">
            <w:pPr>
              <w:pStyle w:val="Dates"/>
              <w:jc w:val="center"/>
            </w:pPr>
            <w:r w:rsidRPr="00314C3C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27433B" w14:textId="77777777" w:rsidR="00A87856" w:rsidRDefault="00A87856" w:rsidP="007B0C50">
            <w:pPr>
              <w:pStyle w:val="Dates"/>
              <w:jc w:val="center"/>
            </w:pPr>
            <w:r w:rsidRPr="00314C3C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AD540" w14:textId="77777777" w:rsidR="00A87856" w:rsidRDefault="00A87856" w:rsidP="007B0C50">
            <w:pPr>
              <w:pStyle w:val="Dates"/>
              <w:jc w:val="center"/>
            </w:pPr>
            <w:r w:rsidRPr="00314C3C">
              <w:t>20</w:t>
            </w:r>
          </w:p>
        </w:tc>
      </w:tr>
      <w:tr w:rsidR="00B02B5C" w14:paraId="1378E26A" w14:textId="77777777" w:rsidTr="007B0C50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40A4A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BBAE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CD4FA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74EA65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0F7F0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48475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A6747" w14:textId="77777777" w:rsidR="00A87856" w:rsidRDefault="00A87856" w:rsidP="007B0C50">
            <w:pPr>
              <w:pStyle w:val="Dates"/>
              <w:jc w:val="center"/>
            </w:pPr>
          </w:p>
        </w:tc>
      </w:tr>
      <w:tr w:rsidR="00B02B5C" w14:paraId="499700D4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92CB42" w14:textId="77777777" w:rsidR="00A87856" w:rsidRDefault="00A87856" w:rsidP="007B0C50">
            <w:pPr>
              <w:pStyle w:val="Dates"/>
              <w:jc w:val="center"/>
            </w:pPr>
            <w:r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8C7925" w14:textId="77777777" w:rsidR="00A87856" w:rsidRDefault="00A87856" w:rsidP="007B0C50">
            <w:pPr>
              <w:pStyle w:val="Dates"/>
              <w:jc w:val="center"/>
            </w:pPr>
            <w:r w:rsidRPr="00314C3C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1055EF" w14:textId="77777777" w:rsidR="00A87856" w:rsidRDefault="00A87856" w:rsidP="007B0C50">
            <w:pPr>
              <w:pStyle w:val="Dates"/>
              <w:jc w:val="center"/>
            </w:pPr>
            <w:r w:rsidRPr="00314C3C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BD9555" w14:textId="77777777" w:rsidR="00A87856" w:rsidRDefault="00A87856" w:rsidP="007B0C50">
            <w:pPr>
              <w:pStyle w:val="Dates"/>
              <w:jc w:val="center"/>
            </w:pPr>
            <w:r w:rsidRPr="00314C3C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1699BE" w14:textId="77777777" w:rsidR="00A87856" w:rsidRDefault="00A87856" w:rsidP="007B0C50">
            <w:pPr>
              <w:pStyle w:val="Dates"/>
              <w:jc w:val="center"/>
            </w:pPr>
            <w:r w:rsidRPr="00314C3C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15133F" w14:textId="77777777" w:rsidR="00A87856" w:rsidRDefault="00A87856" w:rsidP="007B0C50">
            <w:pPr>
              <w:pStyle w:val="Dates"/>
              <w:jc w:val="center"/>
            </w:pPr>
            <w:r w:rsidRPr="00314C3C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90303A" w14:textId="77777777" w:rsidR="00A87856" w:rsidRDefault="00A87856" w:rsidP="007B0C50">
            <w:pPr>
              <w:pStyle w:val="Dates"/>
              <w:jc w:val="center"/>
            </w:pPr>
            <w:r w:rsidRPr="00314C3C">
              <w:t>27</w:t>
            </w:r>
          </w:p>
        </w:tc>
      </w:tr>
      <w:tr w:rsidR="00B02B5C" w14:paraId="16F7B365" w14:textId="77777777" w:rsidTr="007B0C50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07A41A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2F402D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BDEA2B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CD5C13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520078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E8E4F2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A3DA3A" w14:textId="77777777" w:rsidR="00A87856" w:rsidRDefault="00A87856" w:rsidP="007B0C50">
            <w:pPr>
              <w:pStyle w:val="Dates"/>
              <w:jc w:val="center"/>
            </w:pPr>
          </w:p>
        </w:tc>
      </w:tr>
      <w:tr w:rsidR="00B02B5C" w14:paraId="35282AB6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9F8BE" w14:textId="77777777" w:rsidR="00A87856" w:rsidRDefault="00A87856" w:rsidP="007B0C50">
            <w:pPr>
              <w:pStyle w:val="Dates"/>
              <w:jc w:val="center"/>
            </w:pPr>
            <w:r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B85CB4" w14:textId="77777777" w:rsidR="00A87856" w:rsidRDefault="00A87856" w:rsidP="007B0C50">
            <w:pPr>
              <w:pStyle w:val="Dates"/>
              <w:jc w:val="center"/>
            </w:pPr>
            <w:r w:rsidRPr="00314C3C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C92A66" w14:textId="77777777" w:rsidR="00A87856" w:rsidRDefault="00A87856" w:rsidP="007B0C50">
            <w:pPr>
              <w:pStyle w:val="Dates"/>
              <w:jc w:val="center"/>
            </w:pPr>
            <w:r w:rsidRPr="00314C3C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6C700F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13C398" w14:textId="335792CB" w:rsidR="00A87856" w:rsidRDefault="00A87856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437761" w14:textId="77777777" w:rsidR="00A87856" w:rsidRDefault="00A87856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47CA49" w14:textId="77777777" w:rsidR="00A87856" w:rsidRDefault="00A87856" w:rsidP="007B0C50">
            <w:pPr>
              <w:pStyle w:val="Dates"/>
              <w:jc w:val="center"/>
            </w:pPr>
          </w:p>
        </w:tc>
      </w:tr>
      <w:tr w:rsidR="00B02B5C" w14:paraId="39BC8ABB" w14:textId="77777777" w:rsidTr="007B0C50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FB59F0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B63384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314EF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A707B0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DED63C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CD99D5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358A6" w14:textId="77777777" w:rsidR="00CE2D21" w:rsidRDefault="00CE2D21" w:rsidP="007B0C50">
            <w:pPr>
              <w:pStyle w:val="Dates"/>
              <w:jc w:val="center"/>
            </w:pPr>
          </w:p>
        </w:tc>
      </w:tr>
      <w:tr w:rsidR="00B02B5C" w14:paraId="4F02DC09" w14:textId="77777777" w:rsidTr="007B0C50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30B24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6F2A71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BBD3AB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B41DD0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E89479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94AC9D" w14:textId="77777777" w:rsidR="00CE2D21" w:rsidRDefault="00CE2D21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AEE7E4" w14:textId="77777777" w:rsidR="00CE2D21" w:rsidRDefault="00CE2D21" w:rsidP="007B0C50">
            <w:pPr>
              <w:pStyle w:val="Dates"/>
              <w:jc w:val="center"/>
            </w:pPr>
          </w:p>
        </w:tc>
      </w:tr>
      <w:tr w:rsidR="00B02B5C" w14:paraId="317B97F0" w14:textId="77777777" w:rsidTr="007B0C50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C026AD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9899C8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506CD0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6B5BA0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A6F0D3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71B77B" w14:textId="77777777" w:rsidR="0076400B" w:rsidRDefault="0076400B" w:rsidP="007B0C5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98A195" w14:textId="77777777" w:rsidR="0076400B" w:rsidRDefault="0076400B" w:rsidP="007B0C50">
            <w:pPr>
              <w:pStyle w:val="Dates"/>
              <w:jc w:val="center"/>
            </w:pPr>
          </w:p>
        </w:tc>
      </w:tr>
      <w:tr w:rsidR="00B02B5C" w14:paraId="43CA4420" w14:textId="77777777" w:rsidTr="007B0C50">
        <w:trPr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6D809E9D" w14:textId="77777777" w:rsidR="0076400B" w:rsidRDefault="0076400B" w:rsidP="007B0C50">
            <w:pPr>
              <w:jc w:val="center"/>
            </w:pPr>
          </w:p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7A51D15C" w14:textId="77777777" w:rsidR="0076400B" w:rsidRDefault="0076400B" w:rsidP="007B0C50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FD9BF04" w14:textId="77777777" w:rsidR="0076400B" w:rsidRDefault="0076400B" w:rsidP="007B0C50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4F81DB63" w14:textId="77777777" w:rsidR="0076400B" w:rsidRDefault="0076400B" w:rsidP="007B0C50">
            <w:pPr>
              <w:jc w:val="center"/>
            </w:pPr>
          </w:p>
        </w:tc>
      </w:tr>
      <w:tr w:rsidR="0076400B" w14:paraId="736B3AA1" w14:textId="77777777" w:rsidTr="006661B3">
        <w:trPr>
          <w:trHeight w:hRule="exact" w:val="1962"/>
        </w:trPr>
        <w:tc>
          <w:tcPr>
            <w:tcW w:w="1339" w:type="pct"/>
            <w:gridSpan w:val="3"/>
          </w:tcPr>
          <w:p w14:paraId="41A44D53" w14:textId="260F0928" w:rsidR="0076400B" w:rsidRPr="006B0A22" w:rsidRDefault="00A0245A" w:rsidP="00A0245A">
            <w:pPr>
              <w:pStyle w:val="Heading1"/>
              <w:rPr>
                <w:rFonts w:ascii="Algerian" w:hAnsi="Algerian"/>
                <w:sz w:val="72"/>
                <w:szCs w:val="72"/>
              </w:rPr>
            </w:pPr>
            <w:r w:rsidRPr="006B0A22">
              <w:rPr>
                <w:rFonts w:ascii="Algerian" w:hAnsi="Algerian"/>
                <w:sz w:val="72"/>
                <w:szCs w:val="72"/>
              </w:rPr>
              <w:t xml:space="preserve">SRLL </w:t>
            </w:r>
            <w:r w:rsidR="00B02B5C">
              <w:rPr>
                <w:rFonts w:ascii="Algerian" w:hAnsi="Algerian"/>
                <w:sz w:val="72"/>
                <w:szCs w:val="72"/>
              </w:rPr>
              <w:t xml:space="preserve"> </w:t>
            </w:r>
            <w:r w:rsidRPr="006B0A22">
              <w:rPr>
                <w:rFonts w:ascii="Algerian" w:hAnsi="Algerian"/>
                <w:sz w:val="72"/>
                <w:szCs w:val="72"/>
              </w:rPr>
              <w:t>TEEBALL</w:t>
            </w:r>
          </w:p>
        </w:tc>
        <w:tc>
          <w:tcPr>
            <w:tcW w:w="1220" w:type="pct"/>
            <w:gridSpan w:val="4"/>
          </w:tcPr>
          <w:p w14:paraId="0BC38374" w14:textId="77777777" w:rsidR="00E60529" w:rsidRPr="008A52F1" w:rsidRDefault="00E60529" w:rsidP="00E60529">
            <w:pPr>
              <w:pStyle w:val="Heading2"/>
              <w:rPr>
                <w:sz w:val="22"/>
                <w:szCs w:val="22"/>
                <w:u w:val="single"/>
              </w:rPr>
            </w:pPr>
            <w:r w:rsidRPr="008A52F1">
              <w:rPr>
                <w:sz w:val="22"/>
                <w:szCs w:val="22"/>
                <w:u w:val="single"/>
              </w:rPr>
              <w:t>TEAMS</w:t>
            </w:r>
          </w:p>
          <w:p w14:paraId="6696A6FF" w14:textId="77777777" w:rsidR="00E60529" w:rsidRPr="00561D10" w:rsidRDefault="00E60529" w:rsidP="00E60529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D1</w:t>
            </w:r>
            <w:r w:rsidRPr="00561D10">
              <w:rPr>
                <w:sz w:val="20"/>
                <w:szCs w:val="20"/>
              </w:rPr>
              <w:t xml:space="preserve"> – Elk Drug</w:t>
            </w:r>
          </w:p>
          <w:p w14:paraId="3C9164C5" w14:textId="77777777" w:rsidR="00E60529" w:rsidRPr="00561D10" w:rsidRDefault="00E60529" w:rsidP="00E60529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D2</w:t>
            </w:r>
            <w:r w:rsidRPr="00561D10">
              <w:rPr>
                <w:sz w:val="20"/>
                <w:szCs w:val="20"/>
              </w:rPr>
              <w:t xml:space="preserve"> - Dayton Quilt Co.</w:t>
            </w:r>
          </w:p>
          <w:p w14:paraId="30D3B521" w14:textId="77777777" w:rsidR="00E60529" w:rsidRPr="00561D10" w:rsidRDefault="00E60529" w:rsidP="00E60529">
            <w:pPr>
              <w:rPr>
                <w:sz w:val="20"/>
                <w:szCs w:val="20"/>
              </w:rPr>
            </w:pPr>
            <w:r w:rsidRPr="00FF32B3">
              <w:rPr>
                <w:b/>
                <w:bCs/>
                <w:sz w:val="20"/>
                <w:szCs w:val="20"/>
              </w:rPr>
              <w:t>W</w:t>
            </w:r>
            <w:r w:rsidRPr="00561D10">
              <w:rPr>
                <w:sz w:val="20"/>
                <w:szCs w:val="20"/>
              </w:rPr>
              <w:t xml:space="preserve"> – RDO Equipt.</w:t>
            </w:r>
          </w:p>
          <w:p w14:paraId="0025A406" w14:textId="44D88B7B" w:rsidR="0076400B" w:rsidRDefault="00E60529" w:rsidP="00E60529">
            <w:r w:rsidRPr="00FF32B3">
              <w:rPr>
                <w:b/>
                <w:bCs/>
                <w:sz w:val="20"/>
                <w:szCs w:val="20"/>
              </w:rPr>
              <w:t>P</w:t>
            </w:r>
            <w:r w:rsidRPr="00561D10">
              <w:rPr>
                <w:sz w:val="20"/>
                <w:szCs w:val="20"/>
              </w:rPr>
              <w:t xml:space="preserve"> – Prescott Lions</w:t>
            </w:r>
          </w:p>
        </w:tc>
        <w:tc>
          <w:tcPr>
            <w:tcW w:w="1220" w:type="pct"/>
            <w:gridSpan w:val="3"/>
          </w:tcPr>
          <w:p w14:paraId="223C80B3" w14:textId="77777777" w:rsidR="006661B3" w:rsidRPr="008A52F1" w:rsidRDefault="006661B3" w:rsidP="006661B3">
            <w:pPr>
              <w:pStyle w:val="Heading2"/>
              <w:rPr>
                <w:sz w:val="22"/>
                <w:szCs w:val="22"/>
                <w:u w:val="single"/>
              </w:rPr>
            </w:pPr>
            <w:r w:rsidRPr="008A52F1">
              <w:rPr>
                <w:sz w:val="22"/>
                <w:szCs w:val="22"/>
                <w:u w:val="single"/>
              </w:rPr>
              <w:t>Fields</w:t>
            </w:r>
          </w:p>
          <w:p w14:paraId="062222D4" w14:textId="77777777" w:rsidR="006661B3" w:rsidRDefault="006661B3" w:rsidP="006661B3">
            <w:r w:rsidRPr="00FF32B3">
              <w:rPr>
                <w:b/>
                <w:bCs/>
              </w:rPr>
              <w:t>Dayton</w:t>
            </w:r>
            <w:r>
              <w:t xml:space="preserve"> – Dayton Elementary Playground (Field 1 by the big toy, Field 2 by the bike rack)</w:t>
            </w:r>
          </w:p>
          <w:p w14:paraId="669EE3A6" w14:textId="77777777" w:rsidR="006661B3" w:rsidRDefault="006661B3" w:rsidP="006661B3">
            <w:r w:rsidRPr="00FF32B3">
              <w:rPr>
                <w:b/>
                <w:bCs/>
              </w:rPr>
              <w:t>Waitsburg</w:t>
            </w:r>
            <w:r>
              <w:t xml:space="preserve"> - Waitsburg Fairgrounds</w:t>
            </w:r>
          </w:p>
          <w:p w14:paraId="3817F013" w14:textId="78903FD4" w:rsidR="0076400B" w:rsidRDefault="006661B3" w:rsidP="006661B3">
            <w:r w:rsidRPr="00FF32B3">
              <w:rPr>
                <w:b/>
                <w:bCs/>
              </w:rPr>
              <w:t>Prescott</w:t>
            </w:r>
            <w:r>
              <w:t xml:space="preserve"> – Prescott Elementary Primary Field</w:t>
            </w:r>
          </w:p>
        </w:tc>
        <w:tc>
          <w:tcPr>
            <w:tcW w:w="1221" w:type="pct"/>
            <w:gridSpan w:val="4"/>
          </w:tcPr>
          <w:p w14:paraId="56143B17" w14:textId="77777777" w:rsidR="00433EF5" w:rsidRPr="00433EF5" w:rsidRDefault="00433EF5" w:rsidP="00433EF5">
            <w:pPr>
              <w:pStyle w:val="Heading2"/>
              <w:rPr>
                <w:sz w:val="22"/>
                <w:szCs w:val="22"/>
                <w:u w:val="single"/>
              </w:rPr>
            </w:pPr>
            <w:r w:rsidRPr="00433EF5">
              <w:rPr>
                <w:sz w:val="22"/>
                <w:szCs w:val="22"/>
                <w:u w:val="single"/>
              </w:rPr>
              <w:t>Coaches</w:t>
            </w:r>
          </w:p>
          <w:p w14:paraId="612BBCD7" w14:textId="77777777" w:rsidR="00433EF5" w:rsidRDefault="00433EF5" w:rsidP="00433EF5">
            <w:r w:rsidRPr="00F03CD1">
              <w:rPr>
                <w:b/>
                <w:bCs/>
              </w:rPr>
              <w:t>Elk Drug</w:t>
            </w:r>
            <w:r>
              <w:t xml:space="preserve"> – Shawn Towery</w:t>
            </w:r>
          </w:p>
          <w:p w14:paraId="65F87BFD" w14:textId="77777777" w:rsidR="00433EF5" w:rsidRDefault="00433EF5" w:rsidP="00433EF5">
            <w:r w:rsidRPr="00F03CD1">
              <w:rPr>
                <w:b/>
                <w:bCs/>
              </w:rPr>
              <w:t>Dayton Quilt Co</w:t>
            </w:r>
            <w:r>
              <w:t xml:space="preserve"> – Natalie Phillips</w:t>
            </w:r>
          </w:p>
          <w:p w14:paraId="08B98ABB" w14:textId="77777777" w:rsidR="00433EF5" w:rsidRDefault="00433EF5" w:rsidP="00433EF5">
            <w:r w:rsidRPr="00F03CD1">
              <w:rPr>
                <w:b/>
                <w:bCs/>
              </w:rPr>
              <w:t>RDO Equipt.</w:t>
            </w:r>
            <w:r>
              <w:t xml:space="preserve"> – Chelsie Abel</w:t>
            </w:r>
          </w:p>
          <w:p w14:paraId="0B69C304" w14:textId="510BD809" w:rsidR="0076400B" w:rsidRDefault="00433EF5" w:rsidP="00433EF5">
            <w:r w:rsidRPr="00F03CD1">
              <w:rPr>
                <w:b/>
                <w:bCs/>
              </w:rPr>
              <w:t>Prescott Lions</w:t>
            </w:r>
            <w:r>
              <w:t xml:space="preserve"> – Krystal Norris</w:t>
            </w:r>
          </w:p>
        </w:tc>
      </w:tr>
    </w:tbl>
    <w:p w14:paraId="0A9321AE" w14:textId="77777777" w:rsidR="00053E1F" w:rsidRPr="009C2537" w:rsidRDefault="00053E1F" w:rsidP="00741C80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E9F9" w14:textId="77777777" w:rsidR="00334E3F" w:rsidRDefault="00334E3F">
      <w:pPr>
        <w:spacing w:before="0" w:after="0"/>
      </w:pPr>
      <w:r>
        <w:separator/>
      </w:r>
    </w:p>
  </w:endnote>
  <w:endnote w:type="continuationSeparator" w:id="0">
    <w:p w14:paraId="7B2E40DA" w14:textId="77777777" w:rsidR="00334E3F" w:rsidRDefault="00334E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B391" w14:textId="77777777" w:rsidR="00334E3F" w:rsidRDefault="00334E3F">
      <w:pPr>
        <w:spacing w:before="0" w:after="0"/>
      </w:pPr>
      <w:r>
        <w:separator/>
      </w:r>
    </w:p>
  </w:footnote>
  <w:footnote w:type="continuationSeparator" w:id="0">
    <w:p w14:paraId="7A823740" w14:textId="77777777" w:rsidR="00334E3F" w:rsidRDefault="00334E3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49391D"/>
    <w:rsid w:val="0000278C"/>
    <w:rsid w:val="00013808"/>
    <w:rsid w:val="00053E1F"/>
    <w:rsid w:val="00061117"/>
    <w:rsid w:val="000634C9"/>
    <w:rsid w:val="00063772"/>
    <w:rsid w:val="000811D6"/>
    <w:rsid w:val="00095265"/>
    <w:rsid w:val="000A6940"/>
    <w:rsid w:val="000E7125"/>
    <w:rsid w:val="00140F71"/>
    <w:rsid w:val="00142848"/>
    <w:rsid w:val="0016297B"/>
    <w:rsid w:val="0017158B"/>
    <w:rsid w:val="00174DB7"/>
    <w:rsid w:val="00182FDF"/>
    <w:rsid w:val="001B20B2"/>
    <w:rsid w:val="001E6815"/>
    <w:rsid w:val="00215E8D"/>
    <w:rsid w:val="00226000"/>
    <w:rsid w:val="00226140"/>
    <w:rsid w:val="0024454A"/>
    <w:rsid w:val="002B5449"/>
    <w:rsid w:val="002D13F4"/>
    <w:rsid w:val="002D637E"/>
    <w:rsid w:val="002E514F"/>
    <w:rsid w:val="002F6A2E"/>
    <w:rsid w:val="00334E3F"/>
    <w:rsid w:val="003358ED"/>
    <w:rsid w:val="00345DC9"/>
    <w:rsid w:val="00347906"/>
    <w:rsid w:val="00362C98"/>
    <w:rsid w:val="00391BA6"/>
    <w:rsid w:val="0039283C"/>
    <w:rsid w:val="003959F9"/>
    <w:rsid w:val="003A67AB"/>
    <w:rsid w:val="003C2EF9"/>
    <w:rsid w:val="004126F0"/>
    <w:rsid w:val="004128EA"/>
    <w:rsid w:val="0041447B"/>
    <w:rsid w:val="0041456E"/>
    <w:rsid w:val="0042216A"/>
    <w:rsid w:val="00424F52"/>
    <w:rsid w:val="00433EF5"/>
    <w:rsid w:val="00441C23"/>
    <w:rsid w:val="00450F44"/>
    <w:rsid w:val="00460986"/>
    <w:rsid w:val="00462FA6"/>
    <w:rsid w:val="004653A0"/>
    <w:rsid w:val="0049391D"/>
    <w:rsid w:val="00494AFE"/>
    <w:rsid w:val="004B1355"/>
    <w:rsid w:val="004D589B"/>
    <w:rsid w:val="004D6385"/>
    <w:rsid w:val="004E1311"/>
    <w:rsid w:val="004E38D6"/>
    <w:rsid w:val="004F670E"/>
    <w:rsid w:val="00510669"/>
    <w:rsid w:val="005417A0"/>
    <w:rsid w:val="00544B65"/>
    <w:rsid w:val="00546E5E"/>
    <w:rsid w:val="00561D10"/>
    <w:rsid w:val="005B0009"/>
    <w:rsid w:val="005B4B49"/>
    <w:rsid w:val="005C127A"/>
    <w:rsid w:val="005D4FA5"/>
    <w:rsid w:val="005E0E32"/>
    <w:rsid w:val="005F103F"/>
    <w:rsid w:val="005F5551"/>
    <w:rsid w:val="00630EEC"/>
    <w:rsid w:val="00645D61"/>
    <w:rsid w:val="0065431C"/>
    <w:rsid w:val="00664E0B"/>
    <w:rsid w:val="006661B3"/>
    <w:rsid w:val="0068377B"/>
    <w:rsid w:val="00692D7A"/>
    <w:rsid w:val="006B0A22"/>
    <w:rsid w:val="006F5A42"/>
    <w:rsid w:val="00712531"/>
    <w:rsid w:val="00713CD2"/>
    <w:rsid w:val="00716160"/>
    <w:rsid w:val="00731A18"/>
    <w:rsid w:val="00733273"/>
    <w:rsid w:val="00741C80"/>
    <w:rsid w:val="0076400B"/>
    <w:rsid w:val="0077462A"/>
    <w:rsid w:val="007A4905"/>
    <w:rsid w:val="007B0C50"/>
    <w:rsid w:val="007F2293"/>
    <w:rsid w:val="00836645"/>
    <w:rsid w:val="00837CC1"/>
    <w:rsid w:val="008516D9"/>
    <w:rsid w:val="00861C80"/>
    <w:rsid w:val="00866811"/>
    <w:rsid w:val="00873034"/>
    <w:rsid w:val="008764B0"/>
    <w:rsid w:val="00876749"/>
    <w:rsid w:val="00896F12"/>
    <w:rsid w:val="008A52F1"/>
    <w:rsid w:val="008B35B3"/>
    <w:rsid w:val="008D0A00"/>
    <w:rsid w:val="008E47A4"/>
    <w:rsid w:val="008E5396"/>
    <w:rsid w:val="009050D9"/>
    <w:rsid w:val="009325E5"/>
    <w:rsid w:val="00944DAA"/>
    <w:rsid w:val="009700F3"/>
    <w:rsid w:val="009715DC"/>
    <w:rsid w:val="009A4609"/>
    <w:rsid w:val="009C2537"/>
    <w:rsid w:val="009E6C42"/>
    <w:rsid w:val="009E7B84"/>
    <w:rsid w:val="009E7EB5"/>
    <w:rsid w:val="009F5B59"/>
    <w:rsid w:val="00A0240E"/>
    <w:rsid w:val="00A0245A"/>
    <w:rsid w:val="00A10416"/>
    <w:rsid w:val="00A14CBB"/>
    <w:rsid w:val="00A4405D"/>
    <w:rsid w:val="00A70750"/>
    <w:rsid w:val="00A720A6"/>
    <w:rsid w:val="00A87856"/>
    <w:rsid w:val="00AB151B"/>
    <w:rsid w:val="00AC18EB"/>
    <w:rsid w:val="00AD081F"/>
    <w:rsid w:val="00AD76BD"/>
    <w:rsid w:val="00B02B5C"/>
    <w:rsid w:val="00B14B60"/>
    <w:rsid w:val="00B453D6"/>
    <w:rsid w:val="00B71228"/>
    <w:rsid w:val="00B80D04"/>
    <w:rsid w:val="00B80D61"/>
    <w:rsid w:val="00B87D71"/>
    <w:rsid w:val="00B94322"/>
    <w:rsid w:val="00BA64FE"/>
    <w:rsid w:val="00BD4004"/>
    <w:rsid w:val="00C0767A"/>
    <w:rsid w:val="00C11062"/>
    <w:rsid w:val="00C25964"/>
    <w:rsid w:val="00C56417"/>
    <w:rsid w:val="00C676E0"/>
    <w:rsid w:val="00C70E8B"/>
    <w:rsid w:val="00C91CEE"/>
    <w:rsid w:val="00C933E0"/>
    <w:rsid w:val="00C94A27"/>
    <w:rsid w:val="00CC126F"/>
    <w:rsid w:val="00CC12B4"/>
    <w:rsid w:val="00CE2D21"/>
    <w:rsid w:val="00CE742F"/>
    <w:rsid w:val="00D2021B"/>
    <w:rsid w:val="00D22A51"/>
    <w:rsid w:val="00D518D0"/>
    <w:rsid w:val="00D6541A"/>
    <w:rsid w:val="00D86997"/>
    <w:rsid w:val="00D87C69"/>
    <w:rsid w:val="00DA44D4"/>
    <w:rsid w:val="00DB2CF0"/>
    <w:rsid w:val="00DB72EF"/>
    <w:rsid w:val="00DF2183"/>
    <w:rsid w:val="00DF7C31"/>
    <w:rsid w:val="00E035C1"/>
    <w:rsid w:val="00E2113E"/>
    <w:rsid w:val="00E41945"/>
    <w:rsid w:val="00E46D7B"/>
    <w:rsid w:val="00E55855"/>
    <w:rsid w:val="00E60529"/>
    <w:rsid w:val="00E660E1"/>
    <w:rsid w:val="00E8665F"/>
    <w:rsid w:val="00EA463D"/>
    <w:rsid w:val="00EB29B2"/>
    <w:rsid w:val="00EC428B"/>
    <w:rsid w:val="00ED6BB1"/>
    <w:rsid w:val="00EE1F91"/>
    <w:rsid w:val="00F02B4D"/>
    <w:rsid w:val="00F03CD1"/>
    <w:rsid w:val="00F321B3"/>
    <w:rsid w:val="00F42D5C"/>
    <w:rsid w:val="00F43785"/>
    <w:rsid w:val="00F76613"/>
    <w:rsid w:val="00F837EF"/>
    <w:rsid w:val="00FA3577"/>
    <w:rsid w:val="00FC5C9D"/>
    <w:rsid w:val="00FD4A7D"/>
    <w:rsid w:val="00FF32B3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C34A"/>
  <w15:docId w15:val="{FC8A3091-6413-4206-A6DE-1B630CD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ler\AppData\Roaming\Microsoft\Templates\Horizontal%20calendar%20(Su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0A7274C3142409067BA150EC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148C-0E6C-4FFE-AD32-54E4CACBEA69}"/>
      </w:docPartPr>
      <w:docPartBody>
        <w:p w:rsidR="00F25683" w:rsidRDefault="00F25683">
          <w:pPr>
            <w:pStyle w:val="EE70A7274C3142409067BA150ECAA6F2"/>
          </w:pPr>
          <w:r>
            <w:t>Sunday</w:t>
          </w:r>
        </w:p>
      </w:docPartBody>
    </w:docPart>
    <w:docPart>
      <w:docPartPr>
        <w:name w:val="29280191355C4CAABCF7F4E2AB1C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868E-C9D6-4C7D-B1C3-EB73748CF904}"/>
      </w:docPartPr>
      <w:docPartBody>
        <w:p w:rsidR="00F25683" w:rsidRDefault="00F25683">
          <w:pPr>
            <w:pStyle w:val="29280191355C4CAABCF7F4E2AB1C5540"/>
          </w:pPr>
          <w:r>
            <w:t>Monday</w:t>
          </w:r>
        </w:p>
      </w:docPartBody>
    </w:docPart>
    <w:docPart>
      <w:docPartPr>
        <w:name w:val="C721095D4D2541BBA63288A28E81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7BD7-EDC6-44C5-82D0-5CC19258E710}"/>
      </w:docPartPr>
      <w:docPartBody>
        <w:p w:rsidR="00F25683" w:rsidRDefault="00F25683">
          <w:pPr>
            <w:pStyle w:val="C721095D4D2541BBA63288A28E81DFDD"/>
          </w:pPr>
          <w:r>
            <w:t>Tuesday</w:t>
          </w:r>
        </w:p>
      </w:docPartBody>
    </w:docPart>
    <w:docPart>
      <w:docPartPr>
        <w:name w:val="947F532A92354EFEA5CBAC200937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18A8-A62E-42C5-8214-0447B8454E48}"/>
      </w:docPartPr>
      <w:docPartBody>
        <w:p w:rsidR="00F25683" w:rsidRDefault="00F25683">
          <w:pPr>
            <w:pStyle w:val="947F532A92354EFEA5CBAC200937E4A9"/>
          </w:pPr>
          <w:r>
            <w:t>Wednesday</w:t>
          </w:r>
        </w:p>
      </w:docPartBody>
    </w:docPart>
    <w:docPart>
      <w:docPartPr>
        <w:name w:val="8A3991918E22412495754F772A4F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43B46-D08C-43AA-97CD-F0EA0DBBBBC5}"/>
      </w:docPartPr>
      <w:docPartBody>
        <w:p w:rsidR="00F25683" w:rsidRDefault="00F25683">
          <w:pPr>
            <w:pStyle w:val="8A3991918E22412495754F772A4F7B29"/>
          </w:pPr>
          <w:r>
            <w:t>Thursday</w:t>
          </w:r>
        </w:p>
      </w:docPartBody>
    </w:docPart>
    <w:docPart>
      <w:docPartPr>
        <w:name w:val="B2F278C8CDF741BFBC74FF1B5219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3C0D-8843-4575-8F28-3A5D50EA3B99}"/>
      </w:docPartPr>
      <w:docPartBody>
        <w:p w:rsidR="00F25683" w:rsidRDefault="00F25683">
          <w:pPr>
            <w:pStyle w:val="B2F278C8CDF741BFBC74FF1B5219F9A7"/>
          </w:pPr>
          <w:r>
            <w:t>Friday</w:t>
          </w:r>
        </w:p>
      </w:docPartBody>
    </w:docPart>
    <w:docPart>
      <w:docPartPr>
        <w:name w:val="C0E5A14171C946509166AE1E1D57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2DAB-E770-435F-B321-B72245E859A1}"/>
      </w:docPartPr>
      <w:docPartBody>
        <w:p w:rsidR="00F25683" w:rsidRDefault="00F25683">
          <w:pPr>
            <w:pStyle w:val="C0E5A14171C946509166AE1E1D57DF6B"/>
          </w:pPr>
          <w:r>
            <w:t>Saturday</w:t>
          </w:r>
        </w:p>
      </w:docPartBody>
    </w:docPart>
    <w:docPart>
      <w:docPartPr>
        <w:name w:val="66A04EA219974A4AAD2F274C2F07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5EE20-D832-48CD-9EE3-69C7B0F874D3}"/>
      </w:docPartPr>
      <w:docPartBody>
        <w:p w:rsidR="00F25683" w:rsidRDefault="00F25683">
          <w:pPr>
            <w:pStyle w:val="66A04EA219974A4AAD2F274C2F07ACFA"/>
          </w:pPr>
          <w:r>
            <w:t>Sunday</w:t>
          </w:r>
        </w:p>
      </w:docPartBody>
    </w:docPart>
    <w:docPart>
      <w:docPartPr>
        <w:name w:val="F464847258BA4B34A70DA191E4FB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34A2F-D3B0-4795-9D53-20B7DB5B94BB}"/>
      </w:docPartPr>
      <w:docPartBody>
        <w:p w:rsidR="00F25683" w:rsidRDefault="00F25683">
          <w:pPr>
            <w:pStyle w:val="F464847258BA4B34A70DA191E4FB1DFA"/>
          </w:pPr>
          <w:r>
            <w:t>Monday</w:t>
          </w:r>
        </w:p>
      </w:docPartBody>
    </w:docPart>
    <w:docPart>
      <w:docPartPr>
        <w:name w:val="360EDCEE5E394C139119848BE4AA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321A-8D02-478E-AAE4-F5546414E305}"/>
      </w:docPartPr>
      <w:docPartBody>
        <w:p w:rsidR="00F25683" w:rsidRDefault="00F25683">
          <w:pPr>
            <w:pStyle w:val="360EDCEE5E394C139119848BE4AAA623"/>
          </w:pPr>
          <w:r>
            <w:t>Tuesday</w:t>
          </w:r>
        </w:p>
      </w:docPartBody>
    </w:docPart>
    <w:docPart>
      <w:docPartPr>
        <w:name w:val="6FDEA138731F4DE088E5268BA765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E8FA-12E1-4ED6-9870-C3636E3B87E1}"/>
      </w:docPartPr>
      <w:docPartBody>
        <w:p w:rsidR="00F25683" w:rsidRDefault="00F25683">
          <w:pPr>
            <w:pStyle w:val="6FDEA138731F4DE088E5268BA765338F"/>
          </w:pPr>
          <w:r>
            <w:t>Wednesday</w:t>
          </w:r>
        </w:p>
      </w:docPartBody>
    </w:docPart>
    <w:docPart>
      <w:docPartPr>
        <w:name w:val="B4A497A586584A3B9D2290E811B9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0AB1A-1968-47CB-9C78-0412FD136764}"/>
      </w:docPartPr>
      <w:docPartBody>
        <w:p w:rsidR="00F25683" w:rsidRDefault="00F25683">
          <w:pPr>
            <w:pStyle w:val="B4A497A586584A3B9D2290E811B94125"/>
          </w:pPr>
          <w:r>
            <w:t>Thursday</w:t>
          </w:r>
        </w:p>
      </w:docPartBody>
    </w:docPart>
    <w:docPart>
      <w:docPartPr>
        <w:name w:val="83D58115624748F685B387333A4C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150F-8B00-4760-B2E4-3D71CDAAB19D}"/>
      </w:docPartPr>
      <w:docPartBody>
        <w:p w:rsidR="00F25683" w:rsidRDefault="00F25683">
          <w:pPr>
            <w:pStyle w:val="83D58115624748F685B387333A4CA9BF"/>
          </w:pPr>
          <w:r>
            <w:t>Friday</w:t>
          </w:r>
        </w:p>
      </w:docPartBody>
    </w:docPart>
    <w:docPart>
      <w:docPartPr>
        <w:name w:val="398A6D3430174530ADFC14D85878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506B9-0FF7-49A7-A5C3-9F2509C0A007}"/>
      </w:docPartPr>
      <w:docPartBody>
        <w:p w:rsidR="00F25683" w:rsidRDefault="00F25683">
          <w:pPr>
            <w:pStyle w:val="398A6D3430174530ADFC14D858785929"/>
          </w:pPr>
          <w:r>
            <w:t>Saturday</w:t>
          </w:r>
        </w:p>
      </w:docPartBody>
    </w:docPart>
    <w:docPart>
      <w:docPartPr>
        <w:name w:val="F1077F7A1FF5407C86E0E1759714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6E25A-AC45-41BB-AFED-0CCB293DE5E8}"/>
      </w:docPartPr>
      <w:docPartBody>
        <w:p w:rsidR="00F25683" w:rsidRDefault="00F25683">
          <w:pPr>
            <w:pStyle w:val="F1077F7A1FF5407C86E0E175971494F0"/>
          </w:pPr>
          <w:r>
            <w:t>Sunday</w:t>
          </w:r>
        </w:p>
      </w:docPartBody>
    </w:docPart>
    <w:docPart>
      <w:docPartPr>
        <w:name w:val="CE77529346A54A4B9CBA962CCBD19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CE8B-29D0-4A86-B3F3-567C5134DB3D}"/>
      </w:docPartPr>
      <w:docPartBody>
        <w:p w:rsidR="00F25683" w:rsidRDefault="00F25683">
          <w:pPr>
            <w:pStyle w:val="CE77529346A54A4B9CBA962CCBD19AAC"/>
          </w:pPr>
          <w:r>
            <w:t>Monday</w:t>
          </w:r>
        </w:p>
      </w:docPartBody>
    </w:docPart>
    <w:docPart>
      <w:docPartPr>
        <w:name w:val="654567F28F6242D3A3794A65B2722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D946-2905-4583-8635-382ED4D5B7AA}"/>
      </w:docPartPr>
      <w:docPartBody>
        <w:p w:rsidR="00F25683" w:rsidRDefault="00F25683">
          <w:pPr>
            <w:pStyle w:val="654567F28F6242D3A3794A65B27228F0"/>
          </w:pPr>
          <w:r>
            <w:t>Tuesday</w:t>
          </w:r>
        </w:p>
      </w:docPartBody>
    </w:docPart>
    <w:docPart>
      <w:docPartPr>
        <w:name w:val="DA2EC349F54F432BA419B60908F05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787A-D9FF-4C19-8A0A-7543560D65B2}"/>
      </w:docPartPr>
      <w:docPartBody>
        <w:p w:rsidR="00F25683" w:rsidRDefault="00F25683">
          <w:pPr>
            <w:pStyle w:val="DA2EC349F54F432BA419B60908F05EEA"/>
          </w:pPr>
          <w:r>
            <w:t>Wednesday</w:t>
          </w:r>
        </w:p>
      </w:docPartBody>
    </w:docPart>
    <w:docPart>
      <w:docPartPr>
        <w:name w:val="7CEF1BD0C10B477F95980C277874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2EB7-D081-48F9-A092-F1DFB98BB932}"/>
      </w:docPartPr>
      <w:docPartBody>
        <w:p w:rsidR="00F25683" w:rsidRDefault="00F25683">
          <w:pPr>
            <w:pStyle w:val="7CEF1BD0C10B477F95980C27787490C3"/>
          </w:pPr>
          <w:r>
            <w:t>Thursday</w:t>
          </w:r>
        </w:p>
      </w:docPartBody>
    </w:docPart>
    <w:docPart>
      <w:docPartPr>
        <w:name w:val="0B3ECEC50A144A1EBA8CD8FFAD481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8F2E-84D4-46B5-A23E-8FF123E86385}"/>
      </w:docPartPr>
      <w:docPartBody>
        <w:p w:rsidR="00F25683" w:rsidRDefault="00F25683">
          <w:pPr>
            <w:pStyle w:val="0B3ECEC50A144A1EBA8CD8FFAD4812FF"/>
          </w:pPr>
          <w:r>
            <w:t>Friday</w:t>
          </w:r>
        </w:p>
      </w:docPartBody>
    </w:docPart>
    <w:docPart>
      <w:docPartPr>
        <w:name w:val="533085386C074FA68407EA9405279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4892-F200-4F06-ABE4-6F97C5C2ADDC}"/>
      </w:docPartPr>
      <w:docPartBody>
        <w:p w:rsidR="00F25683" w:rsidRDefault="00F25683">
          <w:pPr>
            <w:pStyle w:val="533085386C074FA68407EA940527901C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ED"/>
    <w:rsid w:val="00BA46ED"/>
    <w:rsid w:val="00E8665F"/>
    <w:rsid w:val="00F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1234E77ABB40879528DC308C728E88">
    <w:name w:val="801234E77ABB40879528DC308C728E88"/>
  </w:style>
  <w:style w:type="paragraph" w:customStyle="1" w:styleId="32F3DF429706463DBDB3A7828FE61123">
    <w:name w:val="32F3DF429706463DBDB3A7828FE61123"/>
  </w:style>
  <w:style w:type="paragraph" w:customStyle="1" w:styleId="490FA1475A34492FA49079DF131655AE">
    <w:name w:val="490FA1475A34492FA49079DF131655AE"/>
  </w:style>
  <w:style w:type="paragraph" w:customStyle="1" w:styleId="B39E04A6E9D342CDBB949DC2303C5E8C">
    <w:name w:val="B39E04A6E9D342CDBB949DC2303C5E8C"/>
  </w:style>
  <w:style w:type="paragraph" w:customStyle="1" w:styleId="A5D07E50C2304D419619E2070898116D">
    <w:name w:val="A5D07E50C2304D419619E2070898116D"/>
  </w:style>
  <w:style w:type="paragraph" w:customStyle="1" w:styleId="99DF1A10AF70466B9909AF13844BA445">
    <w:name w:val="99DF1A10AF70466B9909AF13844BA445"/>
  </w:style>
  <w:style w:type="paragraph" w:customStyle="1" w:styleId="51F3623CA2B040B487F9B9C3BEC90BE2">
    <w:name w:val="51F3623CA2B040B487F9B9C3BEC90BE2"/>
  </w:style>
  <w:style w:type="paragraph" w:customStyle="1" w:styleId="61BE422BA4924C0195E4BBE76B35290B">
    <w:name w:val="61BE422BA4924C0195E4BBE76B35290B"/>
  </w:style>
  <w:style w:type="paragraph" w:customStyle="1" w:styleId="7EF829F9021B4546AC630A98DA2D9FFD">
    <w:name w:val="7EF829F9021B4546AC630A98DA2D9FFD"/>
  </w:style>
  <w:style w:type="paragraph" w:customStyle="1" w:styleId="6A3C83578CD04362822B4128940C4D6E">
    <w:name w:val="6A3C83578CD04362822B4128940C4D6E"/>
  </w:style>
  <w:style w:type="paragraph" w:customStyle="1" w:styleId="7575CAE5335547539F459DBACFF9B6E6">
    <w:name w:val="7575CAE5335547539F459DBACFF9B6E6"/>
  </w:style>
  <w:style w:type="paragraph" w:customStyle="1" w:styleId="C52D26046FD94E69965DB66BCEBD1EE6">
    <w:name w:val="C52D26046FD94E69965DB66BCEBD1EE6"/>
  </w:style>
  <w:style w:type="paragraph" w:customStyle="1" w:styleId="8A8715DA49954642ADFE089E343CE975">
    <w:name w:val="8A8715DA49954642ADFE089E343CE975"/>
  </w:style>
  <w:style w:type="paragraph" w:customStyle="1" w:styleId="9F0BEF7E20364BB8A21DF8C1F4F7E167">
    <w:name w:val="9F0BEF7E20364BB8A21DF8C1F4F7E167"/>
  </w:style>
  <w:style w:type="paragraph" w:customStyle="1" w:styleId="AD8B8CE91350438DA59E05012E8FF4B0">
    <w:name w:val="AD8B8CE91350438DA59E05012E8FF4B0"/>
  </w:style>
  <w:style w:type="paragraph" w:customStyle="1" w:styleId="2E93D52C7D6F4D46B0E3661F459EA267">
    <w:name w:val="2E93D52C7D6F4D46B0E3661F459EA267"/>
  </w:style>
  <w:style w:type="paragraph" w:customStyle="1" w:styleId="F75834BBEF7F477C97C29FF2AEB7FCF7">
    <w:name w:val="F75834BBEF7F477C97C29FF2AEB7FCF7"/>
  </w:style>
  <w:style w:type="paragraph" w:customStyle="1" w:styleId="9DFA7B0EE9E14BC3B20536751627D0F1">
    <w:name w:val="9DFA7B0EE9E14BC3B20536751627D0F1"/>
  </w:style>
  <w:style w:type="paragraph" w:customStyle="1" w:styleId="917E0E6963224FAF8DDE83A041DB67FF">
    <w:name w:val="917E0E6963224FAF8DDE83A041DB67FF"/>
  </w:style>
  <w:style w:type="paragraph" w:customStyle="1" w:styleId="0DE6F1959387413288F90CEB9C77399C">
    <w:name w:val="0DE6F1959387413288F90CEB9C77399C"/>
  </w:style>
  <w:style w:type="paragraph" w:customStyle="1" w:styleId="B009D05A4C504F2FA4D09705EE2A5C35">
    <w:name w:val="B009D05A4C504F2FA4D09705EE2A5C35"/>
  </w:style>
  <w:style w:type="paragraph" w:customStyle="1" w:styleId="E0FF8C9289CD461CB3EC56A3D5B216EA">
    <w:name w:val="E0FF8C9289CD461CB3EC56A3D5B216EA"/>
  </w:style>
  <w:style w:type="paragraph" w:customStyle="1" w:styleId="CCA0F520169E462C8DD37294A424C464">
    <w:name w:val="CCA0F520169E462C8DD37294A424C464"/>
  </w:style>
  <w:style w:type="paragraph" w:customStyle="1" w:styleId="0B2459B68F0945FD8FC7FFD164BFFF2A">
    <w:name w:val="0B2459B68F0945FD8FC7FFD164BFFF2A"/>
  </w:style>
  <w:style w:type="paragraph" w:customStyle="1" w:styleId="35B8B12BF98A4A6183AB7A790A31ADD1">
    <w:name w:val="35B8B12BF98A4A6183AB7A790A31ADD1"/>
  </w:style>
  <w:style w:type="paragraph" w:customStyle="1" w:styleId="9A5B28C2718945589ACFD498FEF8DA45">
    <w:name w:val="9A5B28C2718945589ACFD498FEF8DA45"/>
  </w:style>
  <w:style w:type="paragraph" w:customStyle="1" w:styleId="96021B2E23D64732A405AEDC883D3931">
    <w:name w:val="96021B2E23D64732A405AEDC883D3931"/>
  </w:style>
  <w:style w:type="paragraph" w:customStyle="1" w:styleId="AFA521D8E79E42649F35E9FFF3D07380">
    <w:name w:val="AFA521D8E79E42649F35E9FFF3D07380"/>
  </w:style>
  <w:style w:type="paragraph" w:customStyle="1" w:styleId="529D6840C65D470C84068F153B0B2B69">
    <w:name w:val="529D6840C65D470C84068F153B0B2B69"/>
  </w:style>
  <w:style w:type="paragraph" w:customStyle="1" w:styleId="803C2AD078874BC58D348BD317D8209B">
    <w:name w:val="803C2AD078874BC58D348BD317D8209B"/>
  </w:style>
  <w:style w:type="paragraph" w:customStyle="1" w:styleId="720025027C8A4A668CCD4DB8B177775C">
    <w:name w:val="720025027C8A4A668CCD4DB8B177775C"/>
  </w:style>
  <w:style w:type="paragraph" w:customStyle="1" w:styleId="76A3AF454D7144269E95EC14661A9EA2">
    <w:name w:val="76A3AF454D7144269E95EC14661A9EA2"/>
  </w:style>
  <w:style w:type="paragraph" w:customStyle="1" w:styleId="5B50448EF64E41758F10B1002F5A0B05">
    <w:name w:val="5B50448EF64E41758F10B1002F5A0B05"/>
  </w:style>
  <w:style w:type="paragraph" w:customStyle="1" w:styleId="6072EDB3D9FE4661A1EF8BE9747F73FE">
    <w:name w:val="6072EDB3D9FE4661A1EF8BE9747F73FE"/>
  </w:style>
  <w:style w:type="paragraph" w:customStyle="1" w:styleId="C72D7ADF0817476AB3E762031040812C">
    <w:name w:val="C72D7ADF0817476AB3E762031040812C"/>
  </w:style>
  <w:style w:type="paragraph" w:customStyle="1" w:styleId="EB8F70EA53084408ACE0901F49D7FEF2">
    <w:name w:val="EB8F70EA53084408ACE0901F49D7FEF2"/>
  </w:style>
  <w:style w:type="paragraph" w:customStyle="1" w:styleId="4306DB5943884EA6B0B311E9B1127B58">
    <w:name w:val="4306DB5943884EA6B0B311E9B1127B58"/>
  </w:style>
  <w:style w:type="paragraph" w:customStyle="1" w:styleId="916B382CC5F548EDBCD3440FBBE6C7C1">
    <w:name w:val="916B382CC5F548EDBCD3440FBBE6C7C1"/>
  </w:style>
  <w:style w:type="paragraph" w:customStyle="1" w:styleId="FB688B8E58584D64930FD3C37E05BE7B">
    <w:name w:val="FB688B8E58584D64930FD3C37E05BE7B"/>
  </w:style>
  <w:style w:type="paragraph" w:customStyle="1" w:styleId="FEA5A555F72040BFA02AE2BE2F39954B">
    <w:name w:val="FEA5A555F72040BFA02AE2BE2F39954B"/>
  </w:style>
  <w:style w:type="paragraph" w:customStyle="1" w:styleId="BEE74ED34FDB42BD96F4728EB32FAF25">
    <w:name w:val="BEE74ED34FDB42BD96F4728EB32FAF25"/>
  </w:style>
  <w:style w:type="paragraph" w:customStyle="1" w:styleId="80C44B70E41248AAB140323F572162B0">
    <w:name w:val="80C44B70E41248AAB140323F572162B0"/>
  </w:style>
  <w:style w:type="paragraph" w:customStyle="1" w:styleId="EE70A7274C3142409067BA150ECAA6F2">
    <w:name w:val="EE70A7274C3142409067BA150ECAA6F2"/>
  </w:style>
  <w:style w:type="paragraph" w:customStyle="1" w:styleId="29280191355C4CAABCF7F4E2AB1C5540">
    <w:name w:val="29280191355C4CAABCF7F4E2AB1C5540"/>
  </w:style>
  <w:style w:type="paragraph" w:customStyle="1" w:styleId="C721095D4D2541BBA63288A28E81DFDD">
    <w:name w:val="C721095D4D2541BBA63288A28E81DFDD"/>
  </w:style>
  <w:style w:type="paragraph" w:customStyle="1" w:styleId="947F532A92354EFEA5CBAC200937E4A9">
    <w:name w:val="947F532A92354EFEA5CBAC200937E4A9"/>
  </w:style>
  <w:style w:type="paragraph" w:customStyle="1" w:styleId="8A3991918E22412495754F772A4F7B29">
    <w:name w:val="8A3991918E22412495754F772A4F7B29"/>
  </w:style>
  <w:style w:type="paragraph" w:customStyle="1" w:styleId="B2F278C8CDF741BFBC74FF1B5219F9A7">
    <w:name w:val="B2F278C8CDF741BFBC74FF1B5219F9A7"/>
  </w:style>
  <w:style w:type="paragraph" w:customStyle="1" w:styleId="C0E5A14171C946509166AE1E1D57DF6B">
    <w:name w:val="C0E5A14171C946509166AE1E1D57DF6B"/>
  </w:style>
  <w:style w:type="paragraph" w:customStyle="1" w:styleId="304FBFFDD6BF4926817FB81B6C522DBA">
    <w:name w:val="304FBFFDD6BF4926817FB81B6C522DBA"/>
  </w:style>
  <w:style w:type="paragraph" w:customStyle="1" w:styleId="D620D997829C496EA56ABA02D7254867">
    <w:name w:val="D620D997829C496EA56ABA02D7254867"/>
  </w:style>
  <w:style w:type="paragraph" w:customStyle="1" w:styleId="624FD8069AC347499976996F27F5097D">
    <w:name w:val="624FD8069AC347499976996F27F5097D"/>
  </w:style>
  <w:style w:type="paragraph" w:customStyle="1" w:styleId="9F98C009866F40C9B46189CE46D057D1">
    <w:name w:val="9F98C009866F40C9B46189CE46D057D1"/>
  </w:style>
  <w:style w:type="paragraph" w:customStyle="1" w:styleId="C559B32EB96044EEB7781C1876E8449B">
    <w:name w:val="C559B32EB96044EEB7781C1876E8449B"/>
  </w:style>
  <w:style w:type="paragraph" w:customStyle="1" w:styleId="DDB35241D8B9417F843DD5E401B2729F">
    <w:name w:val="DDB35241D8B9417F843DD5E401B2729F"/>
  </w:style>
  <w:style w:type="paragraph" w:customStyle="1" w:styleId="66663607BC9D47768BC4993368D591E4">
    <w:name w:val="66663607BC9D47768BC4993368D591E4"/>
  </w:style>
  <w:style w:type="paragraph" w:customStyle="1" w:styleId="66A04EA219974A4AAD2F274C2F07ACFA">
    <w:name w:val="66A04EA219974A4AAD2F274C2F07ACFA"/>
  </w:style>
  <w:style w:type="paragraph" w:customStyle="1" w:styleId="F464847258BA4B34A70DA191E4FB1DFA">
    <w:name w:val="F464847258BA4B34A70DA191E4FB1DFA"/>
  </w:style>
  <w:style w:type="paragraph" w:customStyle="1" w:styleId="360EDCEE5E394C139119848BE4AAA623">
    <w:name w:val="360EDCEE5E394C139119848BE4AAA623"/>
  </w:style>
  <w:style w:type="paragraph" w:customStyle="1" w:styleId="6FDEA138731F4DE088E5268BA765338F">
    <w:name w:val="6FDEA138731F4DE088E5268BA765338F"/>
  </w:style>
  <w:style w:type="paragraph" w:customStyle="1" w:styleId="B4A497A586584A3B9D2290E811B94125">
    <w:name w:val="B4A497A586584A3B9D2290E811B94125"/>
  </w:style>
  <w:style w:type="paragraph" w:customStyle="1" w:styleId="83D58115624748F685B387333A4CA9BF">
    <w:name w:val="83D58115624748F685B387333A4CA9BF"/>
  </w:style>
  <w:style w:type="paragraph" w:customStyle="1" w:styleId="398A6D3430174530ADFC14D858785929">
    <w:name w:val="398A6D3430174530ADFC14D858785929"/>
  </w:style>
  <w:style w:type="paragraph" w:customStyle="1" w:styleId="BBFB2D50BE9A427BADE752928349F291">
    <w:name w:val="BBFB2D50BE9A427BADE752928349F291"/>
  </w:style>
  <w:style w:type="paragraph" w:customStyle="1" w:styleId="D6452ADD92CA4F9994AED3EAE7EC7C37">
    <w:name w:val="D6452ADD92CA4F9994AED3EAE7EC7C37"/>
  </w:style>
  <w:style w:type="paragraph" w:customStyle="1" w:styleId="E35AD9D90104458D8FDEF0C23828679B">
    <w:name w:val="E35AD9D90104458D8FDEF0C23828679B"/>
  </w:style>
  <w:style w:type="paragraph" w:customStyle="1" w:styleId="346A6363A9C346DAAB8B9BBC14DF10AA">
    <w:name w:val="346A6363A9C346DAAB8B9BBC14DF10AA"/>
  </w:style>
  <w:style w:type="paragraph" w:customStyle="1" w:styleId="B7C5B7EBEEBA4B4DBBC07BF5CCA020F4">
    <w:name w:val="B7C5B7EBEEBA4B4DBBC07BF5CCA020F4"/>
  </w:style>
  <w:style w:type="paragraph" w:customStyle="1" w:styleId="2DD31482A22145918575524C89E349A9">
    <w:name w:val="2DD31482A22145918575524C89E349A9"/>
  </w:style>
  <w:style w:type="paragraph" w:customStyle="1" w:styleId="AF4F15318D534919AA14462E7CDF95D9">
    <w:name w:val="AF4F15318D534919AA14462E7CDF95D9"/>
  </w:style>
  <w:style w:type="paragraph" w:customStyle="1" w:styleId="F1077F7A1FF5407C86E0E175971494F0">
    <w:name w:val="F1077F7A1FF5407C86E0E175971494F0"/>
  </w:style>
  <w:style w:type="paragraph" w:customStyle="1" w:styleId="CE77529346A54A4B9CBA962CCBD19AAC">
    <w:name w:val="CE77529346A54A4B9CBA962CCBD19AAC"/>
  </w:style>
  <w:style w:type="paragraph" w:customStyle="1" w:styleId="654567F28F6242D3A3794A65B27228F0">
    <w:name w:val="654567F28F6242D3A3794A65B27228F0"/>
  </w:style>
  <w:style w:type="paragraph" w:customStyle="1" w:styleId="DA2EC349F54F432BA419B60908F05EEA">
    <w:name w:val="DA2EC349F54F432BA419B60908F05EEA"/>
  </w:style>
  <w:style w:type="paragraph" w:customStyle="1" w:styleId="7CEF1BD0C10B477F95980C27787490C3">
    <w:name w:val="7CEF1BD0C10B477F95980C27787490C3"/>
  </w:style>
  <w:style w:type="paragraph" w:customStyle="1" w:styleId="0B3ECEC50A144A1EBA8CD8FFAD4812FF">
    <w:name w:val="0B3ECEC50A144A1EBA8CD8FFAD4812FF"/>
  </w:style>
  <w:style w:type="paragraph" w:customStyle="1" w:styleId="533085386C074FA68407EA940527901C">
    <w:name w:val="533085386C074FA68407EA940527901C"/>
  </w:style>
  <w:style w:type="paragraph" w:customStyle="1" w:styleId="05DFE7E99BDA49BCA54CB8FB1F0806B2">
    <w:name w:val="05DFE7E99BDA49BCA54CB8FB1F0806B2"/>
  </w:style>
  <w:style w:type="paragraph" w:customStyle="1" w:styleId="F78B388688684FAC8658BAD98DA35A87">
    <w:name w:val="F78B388688684FAC8658BAD98DA35A87"/>
  </w:style>
  <w:style w:type="paragraph" w:customStyle="1" w:styleId="8E6D1AD5511746EBAD1E2D8CA94072FF">
    <w:name w:val="8E6D1AD5511746EBAD1E2D8CA94072FF"/>
  </w:style>
  <w:style w:type="paragraph" w:customStyle="1" w:styleId="A49AC38D2D384D4A970E57F8A8E8FF24">
    <w:name w:val="A49AC38D2D384D4A970E57F8A8E8FF24"/>
  </w:style>
  <w:style w:type="paragraph" w:customStyle="1" w:styleId="40A79FD13A2B4B9E95E241FE6BE5F3C7">
    <w:name w:val="40A79FD13A2B4B9E95E241FE6BE5F3C7"/>
  </w:style>
  <w:style w:type="paragraph" w:customStyle="1" w:styleId="D2542EABA04A490CA38B1F745F02D393">
    <w:name w:val="D2542EABA04A490CA38B1F745F02D393"/>
  </w:style>
  <w:style w:type="paragraph" w:customStyle="1" w:styleId="EA9F8CC4889C452A99B38152860216BA">
    <w:name w:val="EA9F8CC4889C452A99B38152860216BA"/>
  </w:style>
  <w:style w:type="paragraph" w:customStyle="1" w:styleId="DA65776DC0594604B9A8785A13AB0F12">
    <w:name w:val="DA65776DC0594604B9A8785A13AB0F12"/>
  </w:style>
  <w:style w:type="paragraph" w:customStyle="1" w:styleId="193D37282E5242A8BCD3AE206B525AA6">
    <w:name w:val="193D37282E5242A8BCD3AE206B525AA6"/>
  </w:style>
  <w:style w:type="paragraph" w:customStyle="1" w:styleId="33292B7D0E4D4B339F47BB89E5DDC252">
    <w:name w:val="33292B7D0E4D4B339F47BB89E5DDC252"/>
  </w:style>
  <w:style w:type="paragraph" w:customStyle="1" w:styleId="A029CA8F69394B568A6C26D37A6C62E7">
    <w:name w:val="A029CA8F69394B568A6C26D37A6C62E7"/>
  </w:style>
  <w:style w:type="paragraph" w:customStyle="1" w:styleId="A1B21890B9E7462A84CF2F43B895ED88">
    <w:name w:val="A1B21890B9E7462A84CF2F43B895ED88"/>
  </w:style>
  <w:style w:type="paragraph" w:customStyle="1" w:styleId="DA057B43CE90421DAF00CACBC752E173">
    <w:name w:val="DA057B43CE90421DAF00CACBC752E173"/>
  </w:style>
  <w:style w:type="paragraph" w:customStyle="1" w:styleId="9C9A3718B2AA41C8A02F38F5FD5CCDFC">
    <w:name w:val="9C9A3718B2AA41C8A02F38F5FD5CCDFC"/>
  </w:style>
  <w:style w:type="paragraph" w:customStyle="1" w:styleId="E3B3B264450442C580DC21888EE1EDD1">
    <w:name w:val="E3B3B264450442C580DC21888EE1EDD1"/>
  </w:style>
  <w:style w:type="paragraph" w:customStyle="1" w:styleId="A3002AE689FD41D2892E26EA94509846">
    <w:name w:val="A3002AE689FD41D2892E26EA94509846"/>
  </w:style>
  <w:style w:type="paragraph" w:customStyle="1" w:styleId="FA0A9F0C92654FA8A6A749210FC8E7F2">
    <w:name w:val="FA0A9F0C92654FA8A6A749210FC8E7F2"/>
  </w:style>
  <w:style w:type="paragraph" w:customStyle="1" w:styleId="6C1817E594834FC1B86283A7B5132EFB">
    <w:name w:val="6C1817E594834FC1B86283A7B5132EFB"/>
  </w:style>
  <w:style w:type="paragraph" w:customStyle="1" w:styleId="A83D5C8DFF414AE68F678746D7561C76">
    <w:name w:val="A83D5C8DFF414AE68F678746D7561C76"/>
  </w:style>
  <w:style w:type="paragraph" w:customStyle="1" w:styleId="D239777895BA4213932B06645C7DDC86">
    <w:name w:val="D239777895BA4213932B06645C7DDC86"/>
  </w:style>
  <w:style w:type="paragraph" w:customStyle="1" w:styleId="65729679AAB84E098C12C77976225DD0">
    <w:name w:val="65729679AAB84E098C12C77976225DD0"/>
  </w:style>
  <w:style w:type="paragraph" w:customStyle="1" w:styleId="3E3D7B6504A240FE824CE54F7E5153E6">
    <w:name w:val="3E3D7B6504A240FE824CE54F7E5153E6"/>
  </w:style>
  <w:style w:type="paragraph" w:customStyle="1" w:styleId="B95CC9463F1545FEB83CC287DB8C5FE3">
    <w:name w:val="B95CC9463F1545FEB83CC287DB8C5FE3"/>
  </w:style>
  <w:style w:type="paragraph" w:customStyle="1" w:styleId="F9F59E2324364EAE99941B6B6F8E00EB">
    <w:name w:val="F9F59E2324364EAE99941B6B6F8E00EB"/>
  </w:style>
  <w:style w:type="paragraph" w:customStyle="1" w:styleId="5E9B6CD4F49A4C028D7762818A5E9379">
    <w:name w:val="5E9B6CD4F49A4C028D7762818A5E9379"/>
  </w:style>
  <w:style w:type="paragraph" w:customStyle="1" w:styleId="135CBE72FF4B4267946D5983BD1CC791">
    <w:name w:val="135CBE72FF4B4267946D5983BD1CC791"/>
  </w:style>
  <w:style w:type="paragraph" w:customStyle="1" w:styleId="0EC0FC20E2434B54893D78C117789035">
    <w:name w:val="0EC0FC20E2434B54893D78C117789035"/>
  </w:style>
  <w:style w:type="paragraph" w:customStyle="1" w:styleId="D586C64B685D4487B1A9823FAAA37AD2">
    <w:name w:val="D586C64B685D4487B1A9823FAAA37AD2"/>
  </w:style>
  <w:style w:type="paragraph" w:customStyle="1" w:styleId="D14B1BA1DC1645D5BA65830A6D2EF518">
    <w:name w:val="D14B1BA1DC1645D5BA65830A6D2EF518"/>
  </w:style>
  <w:style w:type="paragraph" w:customStyle="1" w:styleId="59F09C668CB34A0EB48378E46F20C7FB">
    <w:name w:val="59F09C668CB34A0EB48378E46F20C7FB"/>
  </w:style>
  <w:style w:type="paragraph" w:customStyle="1" w:styleId="7554FDC3171340B0B45D6D06768C4101">
    <w:name w:val="7554FDC3171340B0B45D6D06768C4101"/>
  </w:style>
  <w:style w:type="paragraph" w:customStyle="1" w:styleId="3D5147F4F69F4A9B8FEA9F32088E61C2">
    <w:name w:val="3D5147F4F69F4A9B8FEA9F32088E61C2"/>
  </w:style>
  <w:style w:type="paragraph" w:customStyle="1" w:styleId="CFEEED47325B4CEAA2744A3BD70AE01F">
    <w:name w:val="CFEEED47325B4CEAA2744A3BD70AE01F"/>
  </w:style>
  <w:style w:type="paragraph" w:customStyle="1" w:styleId="E64682A7D18F431C980021DDF8FE721A">
    <w:name w:val="E64682A7D18F431C980021DDF8FE721A"/>
  </w:style>
  <w:style w:type="paragraph" w:customStyle="1" w:styleId="8B8070B075FF4B3D846EC1E09113EC29">
    <w:name w:val="8B8070B075FF4B3D846EC1E09113EC29"/>
  </w:style>
  <w:style w:type="paragraph" w:customStyle="1" w:styleId="8310DD4FC7734479AB12F4528B91818C">
    <w:name w:val="8310DD4FC7734479AB12F4528B91818C"/>
  </w:style>
  <w:style w:type="paragraph" w:customStyle="1" w:styleId="62265D7E226E46608671817F5E271C72">
    <w:name w:val="62265D7E226E46608671817F5E271C72"/>
  </w:style>
  <w:style w:type="paragraph" w:customStyle="1" w:styleId="62545F233B6C43B28133860E2A976B10">
    <w:name w:val="62545F233B6C43B28133860E2A976B10"/>
  </w:style>
  <w:style w:type="paragraph" w:customStyle="1" w:styleId="4353D8A655334E0D83B6BEED41C66E69">
    <w:name w:val="4353D8A655334E0D83B6BEED41C66E69"/>
  </w:style>
  <w:style w:type="paragraph" w:customStyle="1" w:styleId="A3C714BB790B4AE885C9CCAB2E1B2AF1">
    <w:name w:val="A3C714BB790B4AE885C9CCAB2E1B2AF1"/>
  </w:style>
  <w:style w:type="paragraph" w:customStyle="1" w:styleId="7C277CA36CCF45E19364A49E9F55686E">
    <w:name w:val="7C277CA36CCF45E19364A49E9F55686E"/>
  </w:style>
  <w:style w:type="paragraph" w:customStyle="1" w:styleId="EC4935BB0A7849969BA86CA1414046FC">
    <w:name w:val="EC4935BB0A7849969BA86CA1414046FC"/>
  </w:style>
  <w:style w:type="paragraph" w:customStyle="1" w:styleId="2F8CB0F43A21467DA0D66EC693539835">
    <w:name w:val="2F8CB0F43A21467DA0D66EC693539835"/>
  </w:style>
  <w:style w:type="paragraph" w:customStyle="1" w:styleId="59A3F879F80746C882A9B6FBCDA6C7FE">
    <w:name w:val="59A3F879F80746C882A9B6FBCDA6C7FE"/>
  </w:style>
  <w:style w:type="paragraph" w:customStyle="1" w:styleId="67BD54AB4FAA41C1A11C6546F1725E39">
    <w:name w:val="67BD54AB4FAA41C1A11C6546F1725E39"/>
  </w:style>
  <w:style w:type="paragraph" w:customStyle="1" w:styleId="4CCDDC83040547FA84E7C15A2654A61A">
    <w:name w:val="4CCDDC83040547FA84E7C15A2654A61A"/>
  </w:style>
  <w:style w:type="paragraph" w:customStyle="1" w:styleId="F0D8461704A242CCBB021438EC3287D9">
    <w:name w:val="F0D8461704A242CCBB021438EC3287D9"/>
  </w:style>
  <w:style w:type="paragraph" w:customStyle="1" w:styleId="CC16D40907854D9398F4A6280D58033A">
    <w:name w:val="CC16D40907854D9398F4A6280D58033A"/>
  </w:style>
  <w:style w:type="paragraph" w:customStyle="1" w:styleId="485B3FB93D0445A7B23CA5ABE0DE41DF">
    <w:name w:val="485B3FB93D0445A7B23CA5ABE0DE41DF"/>
  </w:style>
  <w:style w:type="paragraph" w:customStyle="1" w:styleId="F10AA3D42EF44B71BE94F18E935C0171">
    <w:name w:val="F10AA3D42EF44B71BE94F18E935C0171"/>
  </w:style>
  <w:style w:type="paragraph" w:customStyle="1" w:styleId="E07345AFA4FF4D6A988232FBA379C15E">
    <w:name w:val="E07345AFA4FF4D6A988232FBA379C15E"/>
  </w:style>
  <w:style w:type="paragraph" w:customStyle="1" w:styleId="18D9BB02F9034E05B260F6B8A87465C6">
    <w:name w:val="18D9BB02F9034E05B260F6B8A87465C6"/>
  </w:style>
  <w:style w:type="paragraph" w:customStyle="1" w:styleId="9EB89FD1C73B44B98C0230C1B683943B">
    <w:name w:val="9EB89FD1C73B44B98C0230C1B683943B"/>
  </w:style>
  <w:style w:type="paragraph" w:customStyle="1" w:styleId="916BF7A86D24426F919E6060864AC127">
    <w:name w:val="916BF7A86D24426F919E6060864AC127"/>
  </w:style>
  <w:style w:type="paragraph" w:customStyle="1" w:styleId="4E35026B9B4E44678D5CA158C172D0F6">
    <w:name w:val="4E35026B9B4E44678D5CA158C172D0F6"/>
  </w:style>
  <w:style w:type="paragraph" w:customStyle="1" w:styleId="C32EC258417F473787AB5162FEA0D173">
    <w:name w:val="C32EC258417F473787AB5162FEA0D173"/>
  </w:style>
  <w:style w:type="paragraph" w:customStyle="1" w:styleId="98AE82A132734456A3607F5014B31951">
    <w:name w:val="98AE82A132734456A3607F5014B31951"/>
  </w:style>
  <w:style w:type="paragraph" w:customStyle="1" w:styleId="A93CA522E8454261B088E08B25A03910">
    <w:name w:val="A93CA522E8454261B088E08B25A03910"/>
  </w:style>
  <w:style w:type="paragraph" w:customStyle="1" w:styleId="9E7C472B340241EAAAB57FFFA1A3E0D4">
    <w:name w:val="9E7C472B340241EAAAB57FFFA1A3E0D4"/>
  </w:style>
  <w:style w:type="paragraph" w:customStyle="1" w:styleId="CDA7384CE3694FCBB7CDFC4957E15C50">
    <w:name w:val="CDA7384CE3694FCBB7CDFC4957E15C50"/>
  </w:style>
  <w:style w:type="paragraph" w:customStyle="1" w:styleId="7D63CFB63A004B41A7604A8ABCEDF72B">
    <w:name w:val="7D63CFB63A004B41A7604A8ABCEDF72B"/>
  </w:style>
  <w:style w:type="paragraph" w:customStyle="1" w:styleId="ED25652514A14F819E709938A04E0294">
    <w:name w:val="ED25652514A14F819E709938A04E0294"/>
  </w:style>
  <w:style w:type="paragraph" w:customStyle="1" w:styleId="5CF522413A3046D2900BB2A01073DD72">
    <w:name w:val="5CF522413A3046D2900BB2A01073DD72"/>
  </w:style>
  <w:style w:type="paragraph" w:customStyle="1" w:styleId="11B3A39DB29F4FABBDA3340F38D87BD2">
    <w:name w:val="11B3A39DB29F4FABBDA3340F38D87BD2"/>
  </w:style>
  <w:style w:type="paragraph" w:customStyle="1" w:styleId="41FBBFF2DF014773B570016C4FFA4276">
    <w:name w:val="41FBBFF2DF014773B570016C4FFA4276"/>
  </w:style>
  <w:style w:type="paragraph" w:customStyle="1" w:styleId="3950EE57DC86427DB00C11F9D2F5EB54">
    <w:name w:val="3950EE57DC86427DB00C11F9D2F5EB54"/>
  </w:style>
  <w:style w:type="paragraph" w:customStyle="1" w:styleId="FE20BA2E60F84CF086EB26BC85427331">
    <w:name w:val="FE20BA2E60F84CF086EB26BC85427331"/>
  </w:style>
  <w:style w:type="paragraph" w:customStyle="1" w:styleId="41E641F2132C4B43839722FAB06C943E">
    <w:name w:val="41E641F2132C4B43839722FAB06C943E"/>
  </w:style>
  <w:style w:type="paragraph" w:customStyle="1" w:styleId="6838CFB9A10C4263AD391D27DC60E352">
    <w:name w:val="6838CFB9A10C4263AD391D27DC60E352"/>
  </w:style>
  <w:style w:type="paragraph" w:customStyle="1" w:styleId="5E17B60B63FD42369F598E492F61DAF0">
    <w:name w:val="5E17B60B63FD42369F598E492F61DAF0"/>
  </w:style>
  <w:style w:type="paragraph" w:customStyle="1" w:styleId="4766E2685E564C33B4828DCE56C323B9">
    <w:name w:val="4766E2685E564C33B4828DCE56C323B9"/>
  </w:style>
  <w:style w:type="paragraph" w:customStyle="1" w:styleId="AA371F20092149F383A3A3FC5C9CDDED">
    <w:name w:val="AA371F20092149F383A3A3FC5C9CDDED"/>
  </w:style>
  <w:style w:type="paragraph" w:customStyle="1" w:styleId="BB48719C443B4BBB8EFA971B9DAE3248">
    <w:name w:val="BB48719C443B4BBB8EFA971B9DAE3248"/>
  </w:style>
  <w:style w:type="paragraph" w:customStyle="1" w:styleId="4AD0BEE3EB3E44579A030A44D0B6D7AF">
    <w:name w:val="4AD0BEE3EB3E44579A030A44D0B6D7AF"/>
  </w:style>
  <w:style w:type="paragraph" w:customStyle="1" w:styleId="469FFACF847442B197997E0D58468AFC">
    <w:name w:val="469FFACF847442B197997E0D58468AFC"/>
  </w:style>
  <w:style w:type="paragraph" w:customStyle="1" w:styleId="F98FEB6341E242B989A6677C4A400913">
    <w:name w:val="F98FEB6341E242B989A6677C4A400913"/>
  </w:style>
  <w:style w:type="paragraph" w:customStyle="1" w:styleId="A438570781BF4F9CAA4973E2F36D66C5">
    <w:name w:val="A438570781BF4F9CAA4973E2F36D66C5"/>
  </w:style>
  <w:style w:type="paragraph" w:customStyle="1" w:styleId="781779E9393746D8A79207C033B8729A">
    <w:name w:val="781779E9393746D8A79207C033B8729A"/>
  </w:style>
  <w:style w:type="paragraph" w:customStyle="1" w:styleId="24773F0DD27A4DAF82B2FDC30E781FAC">
    <w:name w:val="24773F0DD27A4DAF82B2FDC30E781FAC"/>
  </w:style>
  <w:style w:type="paragraph" w:customStyle="1" w:styleId="AED657EE47FA4E2A805F3034ED98D6A3">
    <w:name w:val="AED657EE47FA4E2A805F3034ED98D6A3"/>
  </w:style>
  <w:style w:type="paragraph" w:customStyle="1" w:styleId="A672B5457E524119B9289A493DB1D6DB">
    <w:name w:val="A672B5457E524119B9289A493DB1D6DB"/>
  </w:style>
  <w:style w:type="paragraph" w:customStyle="1" w:styleId="229C6101EC3543429D073FD3993FAFBE">
    <w:name w:val="229C6101EC3543429D073FD3993FAFBE"/>
  </w:style>
  <w:style w:type="paragraph" w:customStyle="1" w:styleId="B1C0A0CB421747B994F4259144366FED">
    <w:name w:val="B1C0A0CB421747B994F4259144366FED"/>
  </w:style>
  <w:style w:type="paragraph" w:customStyle="1" w:styleId="690BB2D82DE34DF5A305D8AD3A0B69F9">
    <w:name w:val="690BB2D82DE34DF5A305D8AD3A0B69F9"/>
  </w:style>
  <w:style w:type="paragraph" w:customStyle="1" w:styleId="C8827FAAE07340FD8FCBB9B69AF63B3B">
    <w:name w:val="C8827FAAE07340FD8FCBB9B69AF63B3B"/>
  </w:style>
  <w:style w:type="paragraph" w:customStyle="1" w:styleId="3EDBA18FE28D4A16B9729ACCE696C814">
    <w:name w:val="3EDBA18FE28D4A16B9729ACCE696C814"/>
  </w:style>
  <w:style w:type="paragraph" w:customStyle="1" w:styleId="D197C3610D594478BE892708BC4ADBE4">
    <w:name w:val="D197C3610D594478BE892708BC4ADBE4"/>
  </w:style>
  <w:style w:type="paragraph" w:customStyle="1" w:styleId="E8EB372BEE5B43569D30B59075AA821B">
    <w:name w:val="E8EB372BEE5B43569D30B59075AA821B"/>
  </w:style>
  <w:style w:type="paragraph" w:customStyle="1" w:styleId="A1F70B599E4247D7B39126BEA9AE5F07">
    <w:name w:val="A1F70B599E4247D7B39126BEA9AE5F07"/>
  </w:style>
  <w:style w:type="paragraph" w:customStyle="1" w:styleId="A344FB7F540D4298A2D43DE59063E2A7">
    <w:name w:val="A344FB7F540D4298A2D43DE59063E2A7"/>
  </w:style>
  <w:style w:type="paragraph" w:customStyle="1" w:styleId="494AA851B31948F19C18C0AD8D55FDC7">
    <w:name w:val="494AA851B31948F19C18C0AD8D55FDC7"/>
  </w:style>
  <w:style w:type="paragraph" w:customStyle="1" w:styleId="5DC9C4D43CF64E0FBA288A384002007A">
    <w:name w:val="5DC9C4D43CF64E0FBA288A384002007A"/>
    <w:rsid w:val="00BA46ED"/>
  </w:style>
  <w:style w:type="paragraph" w:customStyle="1" w:styleId="7492CAE189CA4C9FAD8539F0F705E920">
    <w:name w:val="7492CAE189CA4C9FAD8539F0F705E920"/>
    <w:rsid w:val="00BA46ED"/>
  </w:style>
  <w:style w:type="paragraph" w:customStyle="1" w:styleId="080F5BD083544829913C341E4A6D6AF7">
    <w:name w:val="080F5BD083544829913C341E4A6D6AF7"/>
    <w:rsid w:val="00BA46ED"/>
  </w:style>
  <w:style w:type="paragraph" w:customStyle="1" w:styleId="C45329D689AB4D979687AF1B84558641">
    <w:name w:val="C45329D689AB4D979687AF1B84558641"/>
    <w:rsid w:val="00BA46ED"/>
  </w:style>
  <w:style w:type="paragraph" w:customStyle="1" w:styleId="FABC32A226F24B3F89FBB2A961449F03">
    <w:name w:val="FABC32A226F24B3F89FBB2A961449F03"/>
    <w:rsid w:val="00BA46ED"/>
  </w:style>
  <w:style w:type="paragraph" w:customStyle="1" w:styleId="EA2BB7364C414495A19AC21749A3D426">
    <w:name w:val="EA2BB7364C414495A19AC21749A3D426"/>
    <w:rsid w:val="00BA4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72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Dieu</dc:creator>
  <cp:keywords/>
  <dc:description/>
  <cp:lastModifiedBy>Tiger Dieu</cp:lastModifiedBy>
  <cp:revision>72</cp:revision>
  <dcterms:created xsi:type="dcterms:W3CDTF">2026-03-11T03:08:00Z</dcterms:created>
  <dcterms:modified xsi:type="dcterms:W3CDTF">2026-03-11T04:39:00Z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